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248A9136" w:rsidR="005F0EAE" w:rsidRDefault="005F0EAE" w:rsidP="005F0EAE">
      <w:pPr>
        <w:jc w:val="center"/>
      </w:pPr>
      <w:r>
        <w:t xml:space="preserve"> </w:t>
      </w:r>
      <w:bookmarkStart w:id="0" w:name="bmLogo"/>
      <w:bookmarkEnd w:id="0"/>
      <w:r w:rsidR="009C301F">
        <w:rPr>
          <w:noProof/>
        </w:rPr>
        <w:drawing>
          <wp:inline distT="0" distB="0" distL="0" distR="0" wp14:anchorId="72F18F51" wp14:editId="748DCED4">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424902AC" w:rsidR="005F0EAE" w:rsidRDefault="00690CC0" w:rsidP="005F0EAE">
      <w:pPr>
        <w:pStyle w:val="Heading3"/>
      </w:pPr>
      <w:bookmarkStart w:id="2" w:name="RightTitle"/>
      <w:bookmarkEnd w:id="2"/>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6193F07A" w14:textId="1B527CCD" w:rsidR="005F0EAE" w:rsidRPr="00DD2D7D" w:rsidRDefault="005F0EAE" w:rsidP="00333D2F">
      <w:pPr>
        <w:pStyle w:val="Heading1"/>
        <w:rPr>
          <w:b w:val="0"/>
        </w:rPr>
      </w:pPr>
      <w:r>
        <w:t>MATHEMATICS</w:t>
      </w:r>
      <w:r w:rsidR="00333D2F">
        <w:t xml:space="preserve"> </w:t>
      </w:r>
      <w:bookmarkStart w:id="3" w:name="bmCourse"/>
      <w:bookmarkEnd w:id="3"/>
      <w:r w:rsidR="00690CC0">
        <w:t>APPLICATIONS</w:t>
      </w:r>
    </w:p>
    <w:p w14:paraId="037D69C4" w14:textId="262C171E" w:rsidR="005F0EAE" w:rsidRPr="00DD2D7D" w:rsidRDefault="00690CC0" w:rsidP="005F0EAE">
      <w:pPr>
        <w:rPr>
          <w:rFonts w:eastAsiaTheme="majorEastAsia" w:cstheme="majorBidi"/>
          <w:b/>
          <w:sz w:val="36"/>
          <w:szCs w:val="32"/>
        </w:rPr>
      </w:pPr>
      <w:bookmarkStart w:id="4" w:name="bmUnit"/>
      <w:bookmarkEnd w:id="4"/>
      <w:r>
        <w:rPr>
          <w:rFonts w:eastAsiaTheme="majorEastAsia" w:cstheme="majorBidi"/>
          <w:b/>
          <w:sz w:val="36"/>
          <w:szCs w:val="32"/>
        </w:rPr>
        <w:t>UNIT 1</w:t>
      </w:r>
    </w:p>
    <w:p w14:paraId="7D4F37D3" w14:textId="2D2E643D" w:rsidR="005F0EAE" w:rsidRPr="0032717C" w:rsidRDefault="005F0EAE" w:rsidP="005F0EAE">
      <w:pPr>
        <w:pStyle w:val="Heading2"/>
      </w:pPr>
      <w:r>
        <w:t xml:space="preserve">Section </w:t>
      </w:r>
      <w:bookmarkStart w:id="5" w:name="bmSec1"/>
      <w:bookmarkEnd w:id="5"/>
      <w:r w:rsidR="00690CC0">
        <w:t>One</w:t>
      </w:r>
      <w:r>
        <w:t>:</w:t>
      </w:r>
    </w:p>
    <w:p w14:paraId="631D9F9F" w14:textId="67C83560" w:rsidR="005F0EAE" w:rsidRPr="007936BA" w:rsidRDefault="005F0EAE" w:rsidP="005F0EAE">
      <w:pPr>
        <w:pStyle w:val="Heading2"/>
      </w:pPr>
      <w:r>
        <w:t>Calculator-</w:t>
      </w:r>
      <w:bookmarkStart w:id="6" w:name="bmCal1"/>
      <w:bookmarkEnd w:id="6"/>
      <w:r w:rsidR="00690CC0">
        <w:t>free</w:t>
      </w:r>
    </w:p>
    <w:p w14:paraId="02818E47" w14:textId="77777777" w:rsidR="005F0EAE" w:rsidRPr="0032717C" w:rsidRDefault="005F0EAE" w:rsidP="005F0EAE">
      <w:pPr>
        <w:tabs>
          <w:tab w:val="right" w:pos="9270"/>
        </w:tabs>
      </w:pPr>
    </w:p>
    <w:p w14:paraId="63440A38" w14:textId="77777777" w:rsidR="005F0EAE" w:rsidRPr="007936BA" w:rsidRDefault="005F0EAE" w:rsidP="005F0EAE">
      <w:pPr>
        <w:tabs>
          <w:tab w:val="right" w:pos="9270"/>
        </w:tabs>
        <w:rPr>
          <w:rFonts w:cs="Arial"/>
          <w:szCs w:val="22"/>
        </w:rPr>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4CC32D6F" w:rsidR="005F0EAE" w:rsidRDefault="005F0EAE" w:rsidP="005F0EAE">
      <w:pPr>
        <w:keepNext/>
        <w:outlineLvl w:val="2"/>
        <w:rPr>
          <w:rFonts w:cs="Arial"/>
          <w:b/>
          <w:bCs/>
          <w:noProof/>
          <w:szCs w:val="22"/>
        </w:rPr>
      </w:pPr>
    </w:p>
    <w:p w14:paraId="76B2E891" w14:textId="4890FC6F" w:rsidR="00333D2F" w:rsidRDefault="00333D2F" w:rsidP="005F0EAE">
      <w:pPr>
        <w:keepNext/>
        <w:outlineLvl w:val="2"/>
        <w:rPr>
          <w:rFonts w:cs="Arial"/>
          <w:b/>
          <w:bCs/>
          <w:noProof/>
          <w:szCs w:val="22"/>
        </w:rPr>
      </w:pPr>
    </w:p>
    <w:p w14:paraId="5C9F4B4D" w14:textId="77777777" w:rsidR="00333D2F" w:rsidRPr="00187DCB" w:rsidRDefault="00333D2F" w:rsidP="00333D2F">
      <w:pPr>
        <w:keepNext/>
        <w:outlineLvl w:val="2"/>
        <w:rPr>
          <w:rFonts w:cs="Arial"/>
          <w:bCs/>
          <w:noProof/>
          <w:szCs w:val="22"/>
        </w:rPr>
      </w:pPr>
      <w:r w:rsidRPr="00187DCB">
        <w:rPr>
          <w:rFonts w:cs="Arial"/>
          <w:bCs/>
          <w:noProof/>
          <w:szCs w:val="22"/>
        </w:rPr>
        <w:t>Teacher’s Name</w:t>
      </w:r>
      <w:r w:rsidRPr="00187DCB">
        <w:rPr>
          <w:rFonts w:cs="Arial"/>
          <w:bCs/>
          <w:noProof/>
          <w:szCs w:val="22"/>
        </w:rPr>
        <w:tab/>
      </w:r>
      <w:r>
        <w:rPr>
          <w:rFonts w:cs="Arial"/>
          <w:bCs/>
          <w:noProof/>
          <w:szCs w:val="22"/>
        </w:rPr>
        <w:t>Hennighan</w:t>
      </w:r>
      <w:r>
        <w:rPr>
          <w:rFonts w:cs="Arial"/>
          <w:bCs/>
          <w:noProof/>
          <w:szCs w:val="22"/>
        </w:rPr>
        <w:tab/>
      </w:r>
      <w:r>
        <w:rPr>
          <w:rFonts w:cs="Arial"/>
          <w:bCs/>
          <w:noProof/>
          <w:szCs w:val="22"/>
        </w:rPr>
        <w:tab/>
      </w:r>
      <w:r w:rsidRPr="00187DCB">
        <w:rPr>
          <w:rFonts w:cs="Arial"/>
          <w:bCs/>
          <w:noProof/>
          <w:szCs w:val="22"/>
        </w:rPr>
        <w:t>Hill</w:t>
      </w:r>
      <w:r w:rsidRPr="00187DCB">
        <w:rPr>
          <w:rFonts w:cs="Arial"/>
          <w:bCs/>
          <w:noProof/>
          <w:szCs w:val="22"/>
        </w:rPr>
        <w:tab/>
      </w:r>
      <w:r w:rsidRPr="00187DCB">
        <w:rPr>
          <w:rFonts w:cs="Arial"/>
          <w:bCs/>
          <w:noProof/>
          <w:szCs w:val="22"/>
        </w:rPr>
        <w:tab/>
        <w:t>Scorer</w:t>
      </w:r>
      <w:r w:rsidRPr="00187DCB">
        <w:rPr>
          <w:rFonts w:cs="Arial"/>
          <w:bCs/>
          <w:noProof/>
          <w:szCs w:val="22"/>
        </w:rPr>
        <w:tab/>
      </w:r>
      <w:r w:rsidRPr="00187DCB">
        <w:rPr>
          <w:rFonts w:cs="Arial"/>
          <w:bCs/>
          <w:noProof/>
          <w:szCs w:val="22"/>
        </w:rPr>
        <w:tab/>
      </w:r>
      <w:r>
        <w:rPr>
          <w:rFonts w:cs="Arial"/>
          <w:bCs/>
          <w:noProof/>
          <w:szCs w:val="22"/>
        </w:rPr>
        <w:t>Toh</w:t>
      </w:r>
    </w:p>
    <w:p w14:paraId="66189F83" w14:textId="77777777" w:rsidR="00333D2F" w:rsidRPr="00187DCB" w:rsidRDefault="00333D2F" w:rsidP="00333D2F">
      <w:pPr>
        <w:keepNext/>
        <w:outlineLvl w:val="2"/>
        <w:rPr>
          <w:rFonts w:cs="Arial"/>
          <w:bCs/>
          <w:noProof/>
          <w:szCs w:val="22"/>
        </w:rPr>
      </w:pPr>
      <w:r w:rsidRPr="00187DCB">
        <w:rPr>
          <w:rFonts w:cs="Arial"/>
          <w:bCs/>
          <w:noProof/>
          <w:szCs w:val="22"/>
        </w:rPr>
        <w:t>(Please circle)</w:t>
      </w:r>
    </w:p>
    <w:p w14:paraId="7D310E9B" w14:textId="77777777" w:rsidR="00333D2F" w:rsidRPr="00206EE6" w:rsidRDefault="00333D2F"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6B48D14" w:rsidR="005F0EAE" w:rsidRPr="000124CF" w:rsidRDefault="005F0EAE" w:rsidP="005F0EAE">
      <w:pPr>
        <w:tabs>
          <w:tab w:val="left" w:pos="-720"/>
          <w:tab w:val="left" w:pos="4253"/>
        </w:tabs>
        <w:suppressAutoHyphens/>
      </w:pPr>
      <w:r w:rsidRPr="000124CF">
        <w:t>Readin</w:t>
      </w:r>
      <w:r>
        <w:t>g time before commencing work:</w:t>
      </w:r>
      <w:r>
        <w:tab/>
      </w:r>
      <w:bookmarkStart w:id="7" w:name="bmRT"/>
      <w:bookmarkEnd w:id="7"/>
      <w:r w:rsidR="00690CC0">
        <w:t>five</w:t>
      </w:r>
      <w:r>
        <w:t xml:space="preserve"> minutes</w:t>
      </w:r>
    </w:p>
    <w:p w14:paraId="5DEDE60C" w14:textId="5794ECA4" w:rsidR="005F0EAE" w:rsidRPr="000124CF" w:rsidRDefault="005F0EAE" w:rsidP="005F0EAE">
      <w:pPr>
        <w:tabs>
          <w:tab w:val="left" w:pos="-720"/>
          <w:tab w:val="left" w:pos="4253"/>
        </w:tabs>
        <w:suppressAutoHyphens/>
      </w:pPr>
      <w:r>
        <w:t>Working time:</w:t>
      </w:r>
      <w:r>
        <w:tab/>
      </w:r>
      <w:bookmarkStart w:id="8" w:name="bmWT"/>
      <w:bookmarkEnd w:id="8"/>
      <w:r w:rsidR="00690CC0">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9" w:name="bmFS"/>
      <w:bookmarkEnd w:id="9"/>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747282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690CC0">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690CC0">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FDBE1BE" w:rsidR="005F0EAE" w:rsidRPr="000E7D70" w:rsidRDefault="00690CC0" w:rsidP="00677954">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417008BF" w:rsidR="005F0EAE" w:rsidRPr="000E7D70" w:rsidRDefault="00690CC0" w:rsidP="00677954">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020C4F3F" w:rsidR="005F0EAE" w:rsidRPr="000E7D70" w:rsidRDefault="00690CC0" w:rsidP="00677954">
            <w:pPr>
              <w:jc w:val="center"/>
            </w:pPr>
            <w:bookmarkStart w:id="13" w:name="MAT"/>
            <w:bookmarkEnd w:id="13"/>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690CC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2D48DEC8" w:rsidR="005F0EAE" w:rsidRPr="00F25E36" w:rsidRDefault="00690CC0" w:rsidP="00677954">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5F976FA8" w:rsidR="005F0EAE" w:rsidRPr="00F25E36" w:rsidRDefault="00690CC0" w:rsidP="00677954">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4FA35812" w:rsidR="005F0EAE" w:rsidRPr="00F25E36" w:rsidRDefault="00690CC0" w:rsidP="00677954">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690CC0" w:rsidRPr="00690CC0" w14:paraId="10172362" w14:textId="77777777" w:rsidTr="000F3FEA">
        <w:trPr>
          <w:trHeight w:val="560"/>
        </w:trPr>
        <w:tc>
          <w:tcPr>
            <w:tcW w:w="3402" w:type="dxa"/>
            <w:gridSpan w:val="3"/>
            <w:vAlign w:val="center"/>
          </w:tcPr>
          <w:p w14:paraId="4F767FF1" w14:textId="26CE3E82" w:rsidR="00690CC0" w:rsidRPr="00690CC0" w:rsidRDefault="00690CC0" w:rsidP="00690CC0">
            <w:pPr>
              <w:jc w:val="center"/>
              <w:rPr>
                <w:rFonts w:ascii="Times New Roman" w:hAnsi="Times New Roman"/>
              </w:rPr>
            </w:pPr>
            <w:bookmarkStart w:id="18" w:name="bMkTab"/>
            <w:bookmarkEnd w:id="18"/>
            <w:r>
              <w:rPr>
                <w:rFonts w:ascii="Times New Roman" w:hAnsi="Times New Roman"/>
              </w:rPr>
              <w:t>Markers use only</w:t>
            </w:r>
          </w:p>
        </w:tc>
      </w:tr>
      <w:tr w:rsidR="00690CC0" w:rsidRPr="00690CC0" w14:paraId="08B40A9F" w14:textId="77777777" w:rsidTr="00690CC0">
        <w:trPr>
          <w:trHeight w:val="560"/>
        </w:trPr>
        <w:tc>
          <w:tcPr>
            <w:tcW w:w="1134" w:type="dxa"/>
            <w:vAlign w:val="center"/>
          </w:tcPr>
          <w:p w14:paraId="62B5307B" w14:textId="5140BDB1" w:rsidR="00690CC0" w:rsidRPr="00690CC0" w:rsidRDefault="00690CC0" w:rsidP="00690CC0">
            <w:pPr>
              <w:jc w:val="center"/>
              <w:rPr>
                <w:rFonts w:ascii="Times New Roman" w:hAnsi="Times New Roman"/>
              </w:rPr>
            </w:pPr>
            <w:r>
              <w:rPr>
                <w:rFonts w:ascii="Times New Roman" w:hAnsi="Times New Roman"/>
              </w:rPr>
              <w:t>Question</w:t>
            </w:r>
          </w:p>
        </w:tc>
        <w:tc>
          <w:tcPr>
            <w:tcW w:w="1134" w:type="dxa"/>
            <w:vAlign w:val="center"/>
          </w:tcPr>
          <w:p w14:paraId="5C11BC45" w14:textId="3BBA1F8B" w:rsidR="00690CC0" w:rsidRPr="00690CC0" w:rsidRDefault="00690CC0" w:rsidP="00690CC0">
            <w:pPr>
              <w:jc w:val="center"/>
              <w:rPr>
                <w:rFonts w:ascii="Times New Roman" w:hAnsi="Times New Roman"/>
              </w:rPr>
            </w:pPr>
            <w:r>
              <w:rPr>
                <w:rFonts w:ascii="Times New Roman" w:hAnsi="Times New Roman"/>
              </w:rPr>
              <w:t>Maximum</w:t>
            </w:r>
          </w:p>
        </w:tc>
        <w:tc>
          <w:tcPr>
            <w:tcW w:w="1134" w:type="dxa"/>
            <w:vAlign w:val="center"/>
          </w:tcPr>
          <w:p w14:paraId="2F7077E3" w14:textId="6E58F514" w:rsidR="00690CC0" w:rsidRPr="00690CC0" w:rsidRDefault="00690CC0" w:rsidP="00690CC0">
            <w:pPr>
              <w:jc w:val="center"/>
              <w:rPr>
                <w:rFonts w:ascii="Times New Roman" w:hAnsi="Times New Roman"/>
              </w:rPr>
            </w:pPr>
            <w:r>
              <w:rPr>
                <w:rFonts w:ascii="Times New Roman" w:hAnsi="Times New Roman"/>
              </w:rPr>
              <w:t>Mark</w:t>
            </w:r>
          </w:p>
        </w:tc>
      </w:tr>
      <w:tr w:rsidR="00690CC0" w:rsidRPr="00690CC0" w14:paraId="3F2954ED" w14:textId="77777777" w:rsidTr="00690CC0">
        <w:trPr>
          <w:trHeight w:val="560"/>
        </w:trPr>
        <w:tc>
          <w:tcPr>
            <w:tcW w:w="1134" w:type="dxa"/>
            <w:vAlign w:val="center"/>
          </w:tcPr>
          <w:p w14:paraId="7E08305A" w14:textId="65BEFB72" w:rsidR="00690CC0" w:rsidRPr="00690CC0" w:rsidRDefault="00690CC0" w:rsidP="00690CC0">
            <w:pPr>
              <w:jc w:val="center"/>
              <w:rPr>
                <w:rFonts w:ascii="Times New Roman" w:hAnsi="Times New Roman"/>
              </w:rPr>
            </w:pPr>
            <w:r>
              <w:rPr>
                <w:rFonts w:ascii="Times New Roman" w:hAnsi="Times New Roman"/>
              </w:rPr>
              <w:t>1</w:t>
            </w:r>
          </w:p>
        </w:tc>
        <w:tc>
          <w:tcPr>
            <w:tcW w:w="1134" w:type="dxa"/>
            <w:vAlign w:val="center"/>
          </w:tcPr>
          <w:p w14:paraId="1B33EE8C" w14:textId="6AC135EE" w:rsidR="00690CC0" w:rsidRPr="00690CC0" w:rsidRDefault="00690CC0" w:rsidP="00690CC0">
            <w:pPr>
              <w:jc w:val="center"/>
              <w:rPr>
                <w:rFonts w:ascii="Times New Roman" w:hAnsi="Times New Roman"/>
              </w:rPr>
            </w:pPr>
            <w:r>
              <w:rPr>
                <w:rFonts w:ascii="Times New Roman" w:hAnsi="Times New Roman"/>
              </w:rPr>
              <w:t>6</w:t>
            </w:r>
          </w:p>
        </w:tc>
        <w:tc>
          <w:tcPr>
            <w:tcW w:w="1134" w:type="dxa"/>
            <w:vAlign w:val="center"/>
          </w:tcPr>
          <w:p w14:paraId="32534275" w14:textId="77777777" w:rsidR="00690CC0" w:rsidRPr="00690CC0" w:rsidRDefault="00690CC0" w:rsidP="00690CC0">
            <w:pPr>
              <w:jc w:val="center"/>
              <w:rPr>
                <w:rFonts w:ascii="Times New Roman" w:hAnsi="Times New Roman"/>
              </w:rPr>
            </w:pPr>
          </w:p>
        </w:tc>
      </w:tr>
      <w:tr w:rsidR="00690CC0" w:rsidRPr="00690CC0" w14:paraId="3C0CD116" w14:textId="77777777" w:rsidTr="00690CC0">
        <w:trPr>
          <w:trHeight w:val="560"/>
        </w:trPr>
        <w:tc>
          <w:tcPr>
            <w:tcW w:w="1134" w:type="dxa"/>
            <w:vAlign w:val="center"/>
          </w:tcPr>
          <w:p w14:paraId="2FABDA72" w14:textId="113ECC6C" w:rsidR="00690CC0" w:rsidRPr="00690CC0" w:rsidRDefault="00690CC0" w:rsidP="00690CC0">
            <w:pPr>
              <w:jc w:val="center"/>
              <w:rPr>
                <w:rFonts w:ascii="Times New Roman" w:hAnsi="Times New Roman"/>
              </w:rPr>
            </w:pPr>
            <w:r>
              <w:rPr>
                <w:rFonts w:ascii="Times New Roman" w:hAnsi="Times New Roman"/>
              </w:rPr>
              <w:t>2</w:t>
            </w:r>
          </w:p>
        </w:tc>
        <w:tc>
          <w:tcPr>
            <w:tcW w:w="1134" w:type="dxa"/>
            <w:vAlign w:val="center"/>
          </w:tcPr>
          <w:p w14:paraId="6EE812CA" w14:textId="3135005C" w:rsidR="00690CC0" w:rsidRPr="00690CC0" w:rsidRDefault="00690CC0" w:rsidP="00690CC0">
            <w:pPr>
              <w:jc w:val="center"/>
              <w:rPr>
                <w:rFonts w:ascii="Times New Roman" w:hAnsi="Times New Roman"/>
              </w:rPr>
            </w:pPr>
            <w:r>
              <w:rPr>
                <w:rFonts w:ascii="Times New Roman" w:hAnsi="Times New Roman"/>
              </w:rPr>
              <w:t>6</w:t>
            </w:r>
          </w:p>
        </w:tc>
        <w:tc>
          <w:tcPr>
            <w:tcW w:w="1134" w:type="dxa"/>
            <w:vAlign w:val="center"/>
          </w:tcPr>
          <w:p w14:paraId="5825C53E" w14:textId="77777777" w:rsidR="00690CC0" w:rsidRPr="00690CC0" w:rsidRDefault="00690CC0" w:rsidP="00690CC0">
            <w:pPr>
              <w:jc w:val="center"/>
              <w:rPr>
                <w:rFonts w:ascii="Times New Roman" w:hAnsi="Times New Roman"/>
              </w:rPr>
            </w:pPr>
          </w:p>
        </w:tc>
      </w:tr>
      <w:tr w:rsidR="00690CC0" w:rsidRPr="00690CC0" w14:paraId="6A441126" w14:textId="77777777" w:rsidTr="00690CC0">
        <w:trPr>
          <w:trHeight w:val="560"/>
        </w:trPr>
        <w:tc>
          <w:tcPr>
            <w:tcW w:w="1134" w:type="dxa"/>
            <w:vAlign w:val="center"/>
          </w:tcPr>
          <w:p w14:paraId="52BE129B" w14:textId="595B9AF1" w:rsidR="00690CC0" w:rsidRPr="00690CC0" w:rsidRDefault="00690CC0" w:rsidP="00690CC0">
            <w:pPr>
              <w:jc w:val="center"/>
              <w:rPr>
                <w:rFonts w:ascii="Times New Roman" w:hAnsi="Times New Roman"/>
              </w:rPr>
            </w:pPr>
            <w:r>
              <w:rPr>
                <w:rFonts w:ascii="Times New Roman" w:hAnsi="Times New Roman"/>
              </w:rPr>
              <w:t>3</w:t>
            </w:r>
          </w:p>
        </w:tc>
        <w:tc>
          <w:tcPr>
            <w:tcW w:w="1134" w:type="dxa"/>
            <w:vAlign w:val="center"/>
          </w:tcPr>
          <w:p w14:paraId="60DCA770" w14:textId="2A54015E" w:rsidR="00690CC0" w:rsidRPr="00690CC0" w:rsidRDefault="00690CC0" w:rsidP="00690CC0">
            <w:pPr>
              <w:jc w:val="center"/>
              <w:rPr>
                <w:rFonts w:ascii="Times New Roman" w:hAnsi="Times New Roman"/>
              </w:rPr>
            </w:pPr>
            <w:r>
              <w:rPr>
                <w:rFonts w:ascii="Times New Roman" w:hAnsi="Times New Roman"/>
              </w:rPr>
              <w:t>9</w:t>
            </w:r>
          </w:p>
        </w:tc>
        <w:tc>
          <w:tcPr>
            <w:tcW w:w="1134" w:type="dxa"/>
            <w:vAlign w:val="center"/>
          </w:tcPr>
          <w:p w14:paraId="0C105972" w14:textId="77777777" w:rsidR="00690CC0" w:rsidRPr="00690CC0" w:rsidRDefault="00690CC0" w:rsidP="00690CC0">
            <w:pPr>
              <w:jc w:val="center"/>
              <w:rPr>
                <w:rFonts w:ascii="Times New Roman" w:hAnsi="Times New Roman"/>
              </w:rPr>
            </w:pPr>
          </w:p>
        </w:tc>
      </w:tr>
      <w:tr w:rsidR="00690CC0" w:rsidRPr="00690CC0" w14:paraId="71A86D1B" w14:textId="77777777" w:rsidTr="00690CC0">
        <w:trPr>
          <w:trHeight w:val="560"/>
        </w:trPr>
        <w:tc>
          <w:tcPr>
            <w:tcW w:w="1134" w:type="dxa"/>
            <w:vAlign w:val="center"/>
          </w:tcPr>
          <w:p w14:paraId="5052DB7C" w14:textId="73C5499D" w:rsidR="00690CC0" w:rsidRPr="00690CC0" w:rsidRDefault="00690CC0" w:rsidP="00690CC0">
            <w:pPr>
              <w:jc w:val="center"/>
              <w:rPr>
                <w:rFonts w:ascii="Times New Roman" w:hAnsi="Times New Roman"/>
              </w:rPr>
            </w:pPr>
            <w:r>
              <w:rPr>
                <w:rFonts w:ascii="Times New Roman" w:hAnsi="Times New Roman"/>
              </w:rPr>
              <w:t>4</w:t>
            </w:r>
          </w:p>
        </w:tc>
        <w:tc>
          <w:tcPr>
            <w:tcW w:w="1134" w:type="dxa"/>
            <w:vAlign w:val="center"/>
          </w:tcPr>
          <w:p w14:paraId="15BB077B" w14:textId="72A5FD66" w:rsidR="00690CC0" w:rsidRPr="00690CC0" w:rsidRDefault="00690CC0" w:rsidP="00690CC0">
            <w:pPr>
              <w:jc w:val="center"/>
              <w:rPr>
                <w:rFonts w:ascii="Times New Roman" w:hAnsi="Times New Roman"/>
              </w:rPr>
            </w:pPr>
            <w:r>
              <w:rPr>
                <w:rFonts w:ascii="Times New Roman" w:hAnsi="Times New Roman"/>
              </w:rPr>
              <w:t>6</w:t>
            </w:r>
          </w:p>
        </w:tc>
        <w:tc>
          <w:tcPr>
            <w:tcW w:w="1134" w:type="dxa"/>
            <w:vAlign w:val="center"/>
          </w:tcPr>
          <w:p w14:paraId="431AAE95" w14:textId="77777777" w:rsidR="00690CC0" w:rsidRPr="00690CC0" w:rsidRDefault="00690CC0" w:rsidP="00690CC0">
            <w:pPr>
              <w:jc w:val="center"/>
              <w:rPr>
                <w:rFonts w:ascii="Times New Roman" w:hAnsi="Times New Roman"/>
              </w:rPr>
            </w:pPr>
          </w:p>
        </w:tc>
      </w:tr>
      <w:tr w:rsidR="00690CC0" w:rsidRPr="00690CC0" w14:paraId="0EAD5730" w14:textId="77777777" w:rsidTr="00690CC0">
        <w:trPr>
          <w:trHeight w:val="560"/>
        </w:trPr>
        <w:tc>
          <w:tcPr>
            <w:tcW w:w="1134" w:type="dxa"/>
            <w:vAlign w:val="center"/>
          </w:tcPr>
          <w:p w14:paraId="656EA2FC" w14:textId="64F72B83" w:rsidR="00690CC0" w:rsidRPr="00690CC0" w:rsidRDefault="00690CC0" w:rsidP="00690CC0">
            <w:pPr>
              <w:jc w:val="center"/>
              <w:rPr>
                <w:rFonts w:ascii="Times New Roman" w:hAnsi="Times New Roman"/>
              </w:rPr>
            </w:pPr>
            <w:r>
              <w:rPr>
                <w:rFonts w:ascii="Times New Roman" w:hAnsi="Times New Roman"/>
              </w:rPr>
              <w:t>5</w:t>
            </w:r>
          </w:p>
        </w:tc>
        <w:tc>
          <w:tcPr>
            <w:tcW w:w="1134" w:type="dxa"/>
            <w:vAlign w:val="center"/>
          </w:tcPr>
          <w:p w14:paraId="606F9940" w14:textId="794D2B5C" w:rsidR="00690CC0" w:rsidRPr="00690CC0" w:rsidRDefault="00690CC0" w:rsidP="00690CC0">
            <w:pPr>
              <w:jc w:val="center"/>
              <w:rPr>
                <w:rFonts w:ascii="Times New Roman" w:hAnsi="Times New Roman"/>
              </w:rPr>
            </w:pPr>
            <w:r>
              <w:rPr>
                <w:rFonts w:ascii="Times New Roman" w:hAnsi="Times New Roman"/>
              </w:rPr>
              <w:t>6</w:t>
            </w:r>
          </w:p>
        </w:tc>
        <w:tc>
          <w:tcPr>
            <w:tcW w:w="1134" w:type="dxa"/>
            <w:vAlign w:val="center"/>
          </w:tcPr>
          <w:p w14:paraId="3457282F" w14:textId="77777777" w:rsidR="00690CC0" w:rsidRPr="00690CC0" w:rsidRDefault="00690CC0" w:rsidP="00690CC0">
            <w:pPr>
              <w:jc w:val="center"/>
              <w:rPr>
                <w:rFonts w:ascii="Times New Roman" w:hAnsi="Times New Roman"/>
              </w:rPr>
            </w:pPr>
          </w:p>
        </w:tc>
      </w:tr>
      <w:tr w:rsidR="00690CC0" w:rsidRPr="00690CC0" w14:paraId="62C866BA" w14:textId="77777777" w:rsidTr="00690CC0">
        <w:trPr>
          <w:trHeight w:val="560"/>
        </w:trPr>
        <w:tc>
          <w:tcPr>
            <w:tcW w:w="1134" w:type="dxa"/>
            <w:vAlign w:val="center"/>
          </w:tcPr>
          <w:p w14:paraId="2AF68430" w14:textId="20856268" w:rsidR="00690CC0" w:rsidRPr="00690CC0" w:rsidRDefault="00690CC0" w:rsidP="00690CC0">
            <w:pPr>
              <w:jc w:val="center"/>
              <w:rPr>
                <w:rFonts w:ascii="Times New Roman" w:hAnsi="Times New Roman"/>
              </w:rPr>
            </w:pPr>
            <w:r>
              <w:rPr>
                <w:rFonts w:ascii="Times New Roman" w:hAnsi="Times New Roman"/>
              </w:rPr>
              <w:t>6</w:t>
            </w:r>
          </w:p>
        </w:tc>
        <w:tc>
          <w:tcPr>
            <w:tcW w:w="1134" w:type="dxa"/>
            <w:vAlign w:val="center"/>
          </w:tcPr>
          <w:p w14:paraId="4E39DE4F" w14:textId="381CFE88" w:rsidR="00690CC0" w:rsidRPr="00690CC0" w:rsidRDefault="00690CC0" w:rsidP="00690CC0">
            <w:pPr>
              <w:jc w:val="center"/>
              <w:rPr>
                <w:rFonts w:ascii="Times New Roman" w:hAnsi="Times New Roman"/>
              </w:rPr>
            </w:pPr>
            <w:r>
              <w:rPr>
                <w:rFonts w:ascii="Times New Roman" w:hAnsi="Times New Roman"/>
              </w:rPr>
              <w:t>7</w:t>
            </w:r>
          </w:p>
        </w:tc>
        <w:tc>
          <w:tcPr>
            <w:tcW w:w="1134" w:type="dxa"/>
            <w:vAlign w:val="center"/>
          </w:tcPr>
          <w:p w14:paraId="1D12515F" w14:textId="77777777" w:rsidR="00690CC0" w:rsidRPr="00690CC0" w:rsidRDefault="00690CC0" w:rsidP="00690CC0">
            <w:pPr>
              <w:jc w:val="center"/>
              <w:rPr>
                <w:rFonts w:ascii="Times New Roman" w:hAnsi="Times New Roman"/>
              </w:rPr>
            </w:pPr>
          </w:p>
        </w:tc>
      </w:tr>
      <w:tr w:rsidR="00690CC0" w:rsidRPr="00690CC0" w14:paraId="171F6239" w14:textId="77777777" w:rsidTr="00690CC0">
        <w:trPr>
          <w:trHeight w:val="560"/>
        </w:trPr>
        <w:tc>
          <w:tcPr>
            <w:tcW w:w="1134" w:type="dxa"/>
            <w:vAlign w:val="center"/>
          </w:tcPr>
          <w:p w14:paraId="3D19D6C5" w14:textId="4B5D7D93" w:rsidR="00690CC0" w:rsidRPr="00690CC0" w:rsidRDefault="00690CC0" w:rsidP="00690CC0">
            <w:pPr>
              <w:jc w:val="center"/>
              <w:rPr>
                <w:rFonts w:ascii="Times New Roman" w:hAnsi="Times New Roman"/>
              </w:rPr>
            </w:pPr>
            <w:r>
              <w:rPr>
                <w:rFonts w:ascii="Times New Roman" w:hAnsi="Times New Roman"/>
              </w:rPr>
              <w:t>7</w:t>
            </w:r>
          </w:p>
        </w:tc>
        <w:tc>
          <w:tcPr>
            <w:tcW w:w="1134" w:type="dxa"/>
            <w:vAlign w:val="center"/>
          </w:tcPr>
          <w:p w14:paraId="23511E4F" w14:textId="5CA745E5" w:rsidR="00690CC0" w:rsidRPr="00690CC0" w:rsidRDefault="00690CC0" w:rsidP="00690CC0">
            <w:pPr>
              <w:jc w:val="center"/>
              <w:rPr>
                <w:rFonts w:ascii="Times New Roman" w:hAnsi="Times New Roman"/>
              </w:rPr>
            </w:pPr>
            <w:r>
              <w:rPr>
                <w:rFonts w:ascii="Times New Roman" w:hAnsi="Times New Roman"/>
              </w:rPr>
              <w:t>7</w:t>
            </w:r>
          </w:p>
        </w:tc>
        <w:tc>
          <w:tcPr>
            <w:tcW w:w="1134" w:type="dxa"/>
            <w:vAlign w:val="center"/>
          </w:tcPr>
          <w:p w14:paraId="7A046EE6" w14:textId="77777777" w:rsidR="00690CC0" w:rsidRPr="00690CC0" w:rsidRDefault="00690CC0" w:rsidP="00690CC0">
            <w:pPr>
              <w:jc w:val="center"/>
              <w:rPr>
                <w:rFonts w:ascii="Times New Roman" w:hAnsi="Times New Roman"/>
              </w:rPr>
            </w:pPr>
          </w:p>
        </w:tc>
      </w:tr>
      <w:tr w:rsidR="00690CC0" w:rsidRPr="00690CC0" w14:paraId="75F0B975" w14:textId="77777777" w:rsidTr="00690CC0">
        <w:trPr>
          <w:trHeight w:val="560"/>
        </w:trPr>
        <w:tc>
          <w:tcPr>
            <w:tcW w:w="1134" w:type="dxa"/>
            <w:vAlign w:val="center"/>
          </w:tcPr>
          <w:p w14:paraId="2A07D124" w14:textId="183145B3" w:rsidR="00690CC0" w:rsidRPr="00690CC0" w:rsidRDefault="00690CC0" w:rsidP="00690CC0">
            <w:pPr>
              <w:jc w:val="center"/>
              <w:rPr>
                <w:rFonts w:ascii="Times New Roman" w:hAnsi="Times New Roman"/>
              </w:rPr>
            </w:pPr>
            <w:r>
              <w:rPr>
                <w:rFonts w:ascii="Times New Roman" w:hAnsi="Times New Roman"/>
              </w:rPr>
              <w:t>8</w:t>
            </w:r>
          </w:p>
        </w:tc>
        <w:tc>
          <w:tcPr>
            <w:tcW w:w="1134" w:type="dxa"/>
            <w:vAlign w:val="center"/>
          </w:tcPr>
          <w:p w14:paraId="08EF20E8" w14:textId="354B9FE5" w:rsidR="00690CC0" w:rsidRPr="00690CC0" w:rsidRDefault="00690CC0" w:rsidP="00690CC0">
            <w:pPr>
              <w:jc w:val="center"/>
              <w:rPr>
                <w:rFonts w:ascii="Times New Roman" w:hAnsi="Times New Roman"/>
              </w:rPr>
            </w:pPr>
            <w:r>
              <w:rPr>
                <w:rFonts w:ascii="Times New Roman" w:hAnsi="Times New Roman"/>
              </w:rPr>
              <w:t>5</w:t>
            </w:r>
          </w:p>
        </w:tc>
        <w:tc>
          <w:tcPr>
            <w:tcW w:w="1134" w:type="dxa"/>
            <w:vAlign w:val="center"/>
          </w:tcPr>
          <w:p w14:paraId="58CE1B0D" w14:textId="77777777" w:rsidR="00690CC0" w:rsidRPr="00690CC0" w:rsidRDefault="00690CC0" w:rsidP="00690CC0">
            <w:pPr>
              <w:jc w:val="center"/>
              <w:rPr>
                <w:rFonts w:ascii="Times New Roman" w:hAnsi="Times New Roman"/>
              </w:rPr>
            </w:pPr>
          </w:p>
        </w:tc>
      </w:tr>
      <w:tr w:rsidR="00690CC0" w:rsidRPr="00690CC0" w14:paraId="35505562" w14:textId="77777777" w:rsidTr="00690CC0">
        <w:trPr>
          <w:trHeight w:val="560"/>
        </w:trPr>
        <w:tc>
          <w:tcPr>
            <w:tcW w:w="1134" w:type="dxa"/>
            <w:vAlign w:val="center"/>
          </w:tcPr>
          <w:p w14:paraId="2F07A162" w14:textId="3141F30D" w:rsidR="00690CC0" w:rsidRPr="00690CC0" w:rsidRDefault="00690CC0" w:rsidP="00690CC0">
            <w:pPr>
              <w:jc w:val="center"/>
              <w:rPr>
                <w:rFonts w:ascii="Times New Roman" w:hAnsi="Times New Roman"/>
              </w:rPr>
            </w:pPr>
            <w:r>
              <w:rPr>
                <w:rFonts w:ascii="Times New Roman" w:hAnsi="Times New Roman"/>
              </w:rPr>
              <w:t>S1 Total</w:t>
            </w:r>
          </w:p>
        </w:tc>
        <w:tc>
          <w:tcPr>
            <w:tcW w:w="1134" w:type="dxa"/>
            <w:vAlign w:val="center"/>
          </w:tcPr>
          <w:p w14:paraId="52C70B63" w14:textId="4A1611EA" w:rsidR="00690CC0" w:rsidRPr="00690CC0" w:rsidRDefault="00690CC0" w:rsidP="00690CC0">
            <w:pPr>
              <w:jc w:val="center"/>
              <w:rPr>
                <w:rFonts w:ascii="Times New Roman" w:hAnsi="Times New Roman"/>
              </w:rPr>
            </w:pPr>
            <w:r>
              <w:rPr>
                <w:rFonts w:ascii="Times New Roman" w:hAnsi="Times New Roman"/>
              </w:rPr>
              <w:t>52</w:t>
            </w:r>
          </w:p>
        </w:tc>
        <w:tc>
          <w:tcPr>
            <w:tcW w:w="1134" w:type="dxa"/>
            <w:vAlign w:val="center"/>
          </w:tcPr>
          <w:p w14:paraId="390CA630" w14:textId="77777777" w:rsidR="00690CC0" w:rsidRPr="00690CC0" w:rsidRDefault="00690CC0" w:rsidP="00690CC0">
            <w:pPr>
              <w:jc w:val="center"/>
              <w:rPr>
                <w:rFonts w:ascii="Times New Roman" w:hAnsi="Times New Roman"/>
              </w:rPr>
            </w:pPr>
          </w:p>
        </w:tc>
      </w:tr>
      <w:tr w:rsidR="00690CC0" w:rsidRPr="00690CC0" w14:paraId="168D037A" w14:textId="77777777" w:rsidTr="00690CC0">
        <w:trPr>
          <w:trHeight w:val="560"/>
        </w:trPr>
        <w:tc>
          <w:tcPr>
            <w:tcW w:w="1134" w:type="dxa"/>
            <w:vAlign w:val="center"/>
          </w:tcPr>
          <w:p w14:paraId="65E85130" w14:textId="4BBA0FD4" w:rsidR="00690CC0" w:rsidRPr="00690CC0" w:rsidRDefault="00690CC0" w:rsidP="00690CC0">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1C7F8E4F" w14:textId="3BFE1F58" w:rsidR="00690CC0" w:rsidRPr="00690CC0" w:rsidRDefault="00690CC0" w:rsidP="00690CC0">
            <w:pPr>
              <w:jc w:val="center"/>
              <w:rPr>
                <w:rFonts w:ascii="Times New Roman" w:hAnsi="Times New Roman"/>
              </w:rPr>
            </w:pPr>
            <w:r>
              <w:rPr>
                <w:rFonts w:ascii="Times New Roman" w:hAnsi="Times New Roman"/>
              </w:rPr>
              <w:t>35%</w:t>
            </w:r>
          </w:p>
        </w:tc>
        <w:tc>
          <w:tcPr>
            <w:tcW w:w="1134" w:type="dxa"/>
            <w:vAlign w:val="center"/>
          </w:tcPr>
          <w:p w14:paraId="64832771" w14:textId="77777777" w:rsidR="00690CC0" w:rsidRPr="00690CC0" w:rsidRDefault="00690CC0" w:rsidP="00690CC0">
            <w:pPr>
              <w:jc w:val="center"/>
              <w:rPr>
                <w:rFonts w:ascii="Times New Roman" w:hAnsi="Times New Roman"/>
              </w:rPr>
            </w:pPr>
          </w:p>
        </w:tc>
      </w:tr>
      <w:tr w:rsidR="00690CC0" w:rsidRPr="00690CC0" w14:paraId="70B72496" w14:textId="77777777" w:rsidTr="00690CC0">
        <w:trPr>
          <w:trHeight w:val="560"/>
        </w:trPr>
        <w:tc>
          <w:tcPr>
            <w:tcW w:w="1134" w:type="dxa"/>
            <w:vAlign w:val="center"/>
          </w:tcPr>
          <w:p w14:paraId="3ACB289A" w14:textId="1F0538F4" w:rsidR="00690CC0" w:rsidRPr="00690CC0" w:rsidRDefault="00690CC0" w:rsidP="00690CC0">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1EE16826" w14:textId="2666B525" w:rsidR="00690CC0" w:rsidRPr="00690CC0" w:rsidRDefault="00690CC0" w:rsidP="00690CC0">
            <w:pPr>
              <w:jc w:val="center"/>
              <w:rPr>
                <w:rFonts w:ascii="Times New Roman" w:hAnsi="Times New Roman"/>
              </w:rPr>
            </w:pPr>
            <w:r>
              <w:rPr>
                <w:rFonts w:ascii="Times New Roman" w:hAnsi="Times New Roman"/>
              </w:rPr>
              <w:t>65%</w:t>
            </w:r>
          </w:p>
        </w:tc>
        <w:tc>
          <w:tcPr>
            <w:tcW w:w="1134" w:type="dxa"/>
            <w:vAlign w:val="center"/>
          </w:tcPr>
          <w:p w14:paraId="4865493A" w14:textId="77777777" w:rsidR="00690CC0" w:rsidRPr="00690CC0" w:rsidRDefault="00690CC0" w:rsidP="00690CC0">
            <w:pPr>
              <w:jc w:val="center"/>
              <w:rPr>
                <w:rFonts w:ascii="Times New Roman" w:hAnsi="Times New Roman"/>
              </w:rPr>
            </w:pPr>
          </w:p>
        </w:tc>
      </w:tr>
      <w:tr w:rsidR="00690CC0" w:rsidRPr="00690CC0" w14:paraId="18C4108C" w14:textId="77777777" w:rsidTr="00690CC0">
        <w:trPr>
          <w:trHeight w:val="560"/>
        </w:trPr>
        <w:tc>
          <w:tcPr>
            <w:tcW w:w="1134" w:type="dxa"/>
            <w:vAlign w:val="center"/>
          </w:tcPr>
          <w:p w14:paraId="3D038B9F" w14:textId="4D401160" w:rsidR="00690CC0" w:rsidRPr="00690CC0" w:rsidRDefault="00690CC0" w:rsidP="00690CC0">
            <w:pPr>
              <w:jc w:val="center"/>
              <w:rPr>
                <w:rFonts w:ascii="Times New Roman" w:hAnsi="Times New Roman"/>
              </w:rPr>
            </w:pPr>
            <w:r>
              <w:rPr>
                <w:rFonts w:ascii="Times New Roman" w:hAnsi="Times New Roman"/>
              </w:rPr>
              <w:t>Total</w:t>
            </w:r>
          </w:p>
        </w:tc>
        <w:tc>
          <w:tcPr>
            <w:tcW w:w="1134" w:type="dxa"/>
            <w:vAlign w:val="center"/>
          </w:tcPr>
          <w:p w14:paraId="4C1039CA" w14:textId="2DE76DE9" w:rsidR="00690CC0" w:rsidRPr="00690CC0" w:rsidRDefault="00690CC0" w:rsidP="00690CC0">
            <w:pPr>
              <w:jc w:val="center"/>
              <w:rPr>
                <w:rFonts w:ascii="Times New Roman" w:hAnsi="Times New Roman"/>
              </w:rPr>
            </w:pPr>
            <w:r>
              <w:rPr>
                <w:rFonts w:ascii="Times New Roman" w:hAnsi="Times New Roman"/>
              </w:rPr>
              <w:t>100%</w:t>
            </w:r>
          </w:p>
        </w:tc>
        <w:tc>
          <w:tcPr>
            <w:tcW w:w="1134" w:type="dxa"/>
            <w:vAlign w:val="center"/>
          </w:tcPr>
          <w:p w14:paraId="2585CADC" w14:textId="77777777" w:rsidR="00690CC0" w:rsidRPr="00690CC0" w:rsidRDefault="00690CC0" w:rsidP="00690CC0">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22535E6" w:rsidR="005F0EAE" w:rsidRDefault="005F0EAE" w:rsidP="005F0EAE">
      <w:pPr>
        <w:pStyle w:val="QNum"/>
      </w:pPr>
      <w:r>
        <w:br w:type="page"/>
      </w:r>
      <w:r>
        <w:lastRenderedPageBreak/>
        <w:t xml:space="preserve">Section </w:t>
      </w:r>
      <w:bookmarkStart w:id="19" w:name="bmSec2"/>
      <w:bookmarkEnd w:id="19"/>
      <w:r w:rsidR="00690CC0">
        <w:t>One</w:t>
      </w:r>
      <w:r>
        <w:t>: Calculator-</w:t>
      </w:r>
      <w:bookmarkStart w:id="20" w:name="bmCal2"/>
      <w:bookmarkEnd w:id="20"/>
      <w:r w:rsidR="00690CC0">
        <w:t>free</w:t>
      </w:r>
      <w:r>
        <w:tab/>
        <w:t xml:space="preserve"> </w:t>
      </w:r>
      <w:bookmarkStart w:id="21" w:name="bmPercent"/>
      <w:bookmarkEnd w:id="21"/>
      <w:r w:rsidR="00690CC0">
        <w:t>35</w:t>
      </w:r>
      <w:r>
        <w:t>% (</w:t>
      </w:r>
      <w:bookmarkStart w:id="22" w:name="MPT"/>
      <w:bookmarkEnd w:id="22"/>
      <w:r w:rsidR="00690CC0">
        <w:t>52</w:t>
      </w:r>
      <w:r>
        <w:t xml:space="preserve"> Marks)</w:t>
      </w:r>
    </w:p>
    <w:p w14:paraId="36997019" w14:textId="06B4FB52" w:rsidR="005F0EAE" w:rsidRDefault="005F0EAE" w:rsidP="005F0EAE">
      <w:r>
        <w:t>This section has</w:t>
      </w:r>
      <w:r w:rsidRPr="008E4C95">
        <w:rPr>
          <w:b/>
        </w:rPr>
        <w:t xml:space="preserve"> </w:t>
      </w:r>
      <w:bookmarkStart w:id="23" w:name="MPW"/>
      <w:bookmarkEnd w:id="23"/>
      <w:r w:rsidR="00690CC0">
        <w:rPr>
          <w:b/>
        </w:rPr>
        <w:t>eight</w:t>
      </w:r>
      <w:r w:rsidRPr="008E4C95">
        <w:rPr>
          <w:b/>
        </w:rPr>
        <w:t xml:space="preserve"> </w:t>
      </w:r>
      <w:r w:rsidRPr="00A556DC">
        <w:rPr>
          <w:b/>
        </w:rPr>
        <w:t>(</w:t>
      </w:r>
      <w:bookmarkStart w:id="24" w:name="MP"/>
      <w:bookmarkEnd w:id="24"/>
      <w:r w:rsidR="00690CC0">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81A279E" w:rsidR="005F0EAE" w:rsidRDefault="005F0EAE" w:rsidP="005F0EAE">
      <w:r>
        <w:t xml:space="preserve">Working time: </w:t>
      </w:r>
      <w:bookmarkStart w:id="25" w:name="bmWT2"/>
      <w:bookmarkEnd w:id="25"/>
      <w:r w:rsidR="00690CC0">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4570BC2" w:rsidR="001F64A8" w:rsidRDefault="00690CC0" w:rsidP="00690CC0">
      <w:pPr>
        <w:pStyle w:val="QNum"/>
      </w:pPr>
      <w:r>
        <w:t>Question 1</w:t>
      </w:r>
      <w:r>
        <w:tab/>
        <w:t>(6 marks)</w:t>
      </w:r>
    </w:p>
    <w:p w14:paraId="4E267B99" w14:textId="77777777" w:rsidR="00690CC0" w:rsidRDefault="00690CC0" w:rsidP="00941891">
      <w:pPr>
        <w:pStyle w:val="Part"/>
      </w:pPr>
      <w:r>
        <w:t>Evaluate</w:t>
      </w:r>
    </w:p>
    <w:p w14:paraId="356073CD" w14:textId="77777777" w:rsidR="00690CC0" w:rsidRDefault="00690CC0" w:rsidP="00832BC3">
      <w:pPr>
        <w:pStyle w:val="Parta"/>
        <w:ind w:left="0" w:firstLine="0"/>
      </w:pPr>
    </w:p>
    <w:p w14:paraId="5047436F" w14:textId="29198CB5" w:rsidR="00690CC0" w:rsidRDefault="00690CC0" w:rsidP="00AB30BE">
      <w:pPr>
        <w:pStyle w:val="Parta"/>
        <w:rPr>
          <w:rFonts w:eastAsiaTheme="minorEastAsia"/>
        </w:rPr>
      </w:pPr>
      <w:r w:rsidRPr="000756AC">
        <w:t>(a)</w:t>
      </w:r>
      <w:r w:rsidRPr="000756AC">
        <w:tab/>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h(a+b)</m:t>
        </m:r>
      </m:oMath>
      <w:r w:rsidR="00C5042A" w:rsidRPr="000756AC">
        <w:rPr>
          <w:rFonts w:eastAsiaTheme="minorEastAsia"/>
        </w:rPr>
        <w:t xml:space="preserve">  when </w:t>
      </w:r>
      <m:oMath>
        <m:r>
          <w:rPr>
            <w:rFonts w:ascii="Cambria Math" w:eastAsiaTheme="minorEastAsia" w:hAnsi="Cambria Math"/>
          </w:rPr>
          <m:t xml:space="preserve">a=2.8, b=4.4, </m:t>
        </m:r>
        <m:r>
          <w:rPr>
            <w:rFonts w:ascii="Cambria Math" w:eastAsiaTheme="minorEastAsia" w:hAnsi="Cambria Math"/>
          </w:rPr>
          <m:t>h=</m:t>
        </m:r>
        <m:r>
          <w:rPr>
            <w:rFonts w:ascii="Cambria Math" w:eastAsiaTheme="minorEastAsia" w:hAnsi="Cambria Math"/>
          </w:rPr>
          <m:t>5</m:t>
        </m:r>
      </m:oMath>
      <w:r>
        <w:rPr>
          <w:rFonts w:eastAsiaTheme="minorEastAsia"/>
        </w:rPr>
        <w:tab/>
        <w:t>(2 marks)</w:t>
      </w:r>
    </w:p>
    <w:p w14:paraId="58F2C97F" w14:textId="77777777" w:rsidR="00690CC0" w:rsidRDefault="00690CC0" w:rsidP="00AB30BE">
      <w:pPr>
        <w:pStyle w:val="Parta"/>
        <w:rPr>
          <w:rFonts w:eastAsiaTheme="minorEastAsia"/>
        </w:rPr>
      </w:pPr>
    </w:p>
    <w:p w14:paraId="7528F49C" w14:textId="77777777" w:rsidR="00690CC0" w:rsidRDefault="00690CC0" w:rsidP="00AB30BE">
      <w:pPr>
        <w:pStyle w:val="Parta"/>
        <w:rPr>
          <w:rFonts w:eastAsiaTheme="minorEastAsia"/>
        </w:rPr>
      </w:pPr>
    </w:p>
    <w:p w14:paraId="3F3CFEF5" w14:textId="77777777" w:rsidR="00690CC0" w:rsidRDefault="00690CC0" w:rsidP="00AB30BE">
      <w:pPr>
        <w:pStyle w:val="Parta"/>
        <w:rPr>
          <w:rFonts w:eastAsiaTheme="minorEastAsia"/>
        </w:rPr>
      </w:pPr>
    </w:p>
    <w:p w14:paraId="220DC144" w14:textId="77777777" w:rsidR="00690CC0" w:rsidRDefault="00690CC0" w:rsidP="00AB30BE">
      <w:pPr>
        <w:pStyle w:val="Parta"/>
        <w:rPr>
          <w:rFonts w:eastAsiaTheme="minorEastAsia"/>
        </w:rPr>
      </w:pPr>
    </w:p>
    <w:p w14:paraId="04BC1364" w14:textId="77777777" w:rsidR="00690CC0" w:rsidRDefault="00690CC0" w:rsidP="00AB30BE">
      <w:pPr>
        <w:pStyle w:val="Parta"/>
        <w:rPr>
          <w:rFonts w:eastAsiaTheme="minorEastAsia"/>
        </w:rPr>
      </w:pPr>
    </w:p>
    <w:p w14:paraId="3E4093F5" w14:textId="77777777" w:rsidR="00690CC0" w:rsidRDefault="00690CC0" w:rsidP="00AB30BE">
      <w:pPr>
        <w:pStyle w:val="Parta"/>
        <w:rPr>
          <w:rFonts w:eastAsiaTheme="minorEastAsia"/>
        </w:rPr>
      </w:pPr>
    </w:p>
    <w:p w14:paraId="4E78F36C" w14:textId="77777777" w:rsidR="00690CC0" w:rsidRDefault="00690CC0" w:rsidP="00AB30BE">
      <w:pPr>
        <w:pStyle w:val="Parta"/>
        <w:rPr>
          <w:rFonts w:eastAsiaTheme="minorEastAsia"/>
        </w:rPr>
      </w:pPr>
    </w:p>
    <w:p w14:paraId="111F52C6" w14:textId="77777777" w:rsidR="00690CC0" w:rsidRDefault="00690CC0" w:rsidP="00AB30BE">
      <w:pPr>
        <w:pStyle w:val="Parta"/>
        <w:rPr>
          <w:rFonts w:eastAsiaTheme="minorEastAsia"/>
        </w:rPr>
      </w:pPr>
    </w:p>
    <w:p w14:paraId="79B735EA" w14:textId="77777777" w:rsidR="00690CC0" w:rsidRDefault="00690CC0" w:rsidP="00AB30BE">
      <w:pPr>
        <w:pStyle w:val="Parta"/>
        <w:rPr>
          <w:rFonts w:eastAsiaTheme="minorEastAsia"/>
        </w:rPr>
      </w:pPr>
    </w:p>
    <w:p w14:paraId="049C56DC" w14:textId="77777777" w:rsidR="00690CC0" w:rsidRDefault="00690CC0" w:rsidP="00AB30BE">
      <w:pPr>
        <w:pStyle w:val="Parta"/>
        <w:rPr>
          <w:rFonts w:eastAsiaTheme="minorEastAsia"/>
        </w:rPr>
      </w:pPr>
    </w:p>
    <w:p w14:paraId="7CBCEB58" w14:textId="77777777" w:rsidR="00690CC0" w:rsidRDefault="00690CC0" w:rsidP="00AB30BE">
      <w:pPr>
        <w:pStyle w:val="Parta"/>
        <w:rPr>
          <w:rFonts w:eastAsiaTheme="minorEastAsia"/>
        </w:rPr>
      </w:pPr>
    </w:p>
    <w:p w14:paraId="769D7C5C" w14:textId="77777777" w:rsidR="00690CC0" w:rsidRDefault="00690CC0" w:rsidP="00AB30BE">
      <w:pPr>
        <w:pStyle w:val="Parta"/>
        <w:rPr>
          <w:rFonts w:eastAsiaTheme="minorEastAsia"/>
        </w:rPr>
      </w:pPr>
    </w:p>
    <w:p w14:paraId="12B8DD1F" w14:textId="77777777" w:rsidR="00690CC0" w:rsidRDefault="00690CC0" w:rsidP="00AB30BE">
      <w:pPr>
        <w:pStyle w:val="Parta"/>
        <w:rPr>
          <w:rFonts w:eastAsiaTheme="minorEastAsia"/>
        </w:rPr>
      </w:pPr>
    </w:p>
    <w:p w14:paraId="59079FF0" w14:textId="77777777" w:rsidR="00690CC0" w:rsidRDefault="00690CC0" w:rsidP="00AB30BE">
      <w:pPr>
        <w:pStyle w:val="Parta"/>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-4x+1</m:t>
        </m:r>
      </m:oMath>
      <w:r>
        <w:rPr>
          <w:rFonts w:eastAsiaTheme="minorEastAsia"/>
        </w:rPr>
        <w:t xml:space="preserve"> when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w:t>
      </w:r>
      <w:r>
        <w:rPr>
          <w:rFonts w:eastAsiaTheme="minorEastAsia"/>
        </w:rPr>
        <w:tab/>
        <w:t>(2 marks)</w:t>
      </w:r>
    </w:p>
    <w:p w14:paraId="148FA470" w14:textId="77777777" w:rsidR="00690CC0" w:rsidRDefault="00690CC0" w:rsidP="00AB30BE">
      <w:pPr>
        <w:pStyle w:val="Parta"/>
        <w:rPr>
          <w:rFonts w:eastAsiaTheme="minorEastAsia"/>
        </w:rPr>
      </w:pPr>
    </w:p>
    <w:p w14:paraId="65A425E4" w14:textId="77777777" w:rsidR="00690CC0" w:rsidRDefault="00690CC0" w:rsidP="00AB30BE">
      <w:pPr>
        <w:pStyle w:val="Parta"/>
        <w:rPr>
          <w:rFonts w:eastAsiaTheme="minorEastAsia"/>
        </w:rPr>
      </w:pPr>
    </w:p>
    <w:p w14:paraId="654E876C" w14:textId="77777777" w:rsidR="00690CC0" w:rsidRDefault="00690CC0" w:rsidP="00AB30BE">
      <w:pPr>
        <w:pStyle w:val="Parta"/>
        <w:rPr>
          <w:rFonts w:eastAsiaTheme="minorEastAsia"/>
        </w:rPr>
      </w:pPr>
    </w:p>
    <w:p w14:paraId="10AE3425" w14:textId="77777777" w:rsidR="00690CC0" w:rsidRDefault="00690CC0" w:rsidP="00AB30BE">
      <w:pPr>
        <w:pStyle w:val="Parta"/>
        <w:rPr>
          <w:rFonts w:eastAsiaTheme="minorEastAsia"/>
        </w:rPr>
      </w:pPr>
    </w:p>
    <w:p w14:paraId="0613373A" w14:textId="77777777" w:rsidR="00690CC0" w:rsidRDefault="00690CC0" w:rsidP="00AB30BE">
      <w:pPr>
        <w:pStyle w:val="Parta"/>
        <w:rPr>
          <w:rFonts w:eastAsiaTheme="minorEastAsia"/>
        </w:rPr>
      </w:pPr>
    </w:p>
    <w:p w14:paraId="2A3A5FFF" w14:textId="77777777" w:rsidR="00690CC0" w:rsidRDefault="00690CC0" w:rsidP="00AB30BE">
      <w:pPr>
        <w:pStyle w:val="Parta"/>
        <w:rPr>
          <w:rFonts w:eastAsiaTheme="minorEastAsia"/>
        </w:rPr>
      </w:pPr>
    </w:p>
    <w:p w14:paraId="1C818EC2" w14:textId="77777777" w:rsidR="00690CC0" w:rsidRDefault="00690CC0" w:rsidP="00AB30BE">
      <w:pPr>
        <w:pStyle w:val="Parta"/>
        <w:rPr>
          <w:rFonts w:eastAsiaTheme="minorEastAsia"/>
        </w:rPr>
      </w:pPr>
    </w:p>
    <w:p w14:paraId="314E6924" w14:textId="77777777" w:rsidR="00690CC0" w:rsidRDefault="00690CC0" w:rsidP="00AB30BE">
      <w:pPr>
        <w:pStyle w:val="Parta"/>
        <w:rPr>
          <w:rFonts w:eastAsiaTheme="minorEastAsia"/>
        </w:rPr>
      </w:pPr>
    </w:p>
    <w:p w14:paraId="28245A8E" w14:textId="77777777" w:rsidR="00690CC0" w:rsidRDefault="00690CC0" w:rsidP="00AB30BE">
      <w:pPr>
        <w:pStyle w:val="Parta"/>
        <w:rPr>
          <w:rFonts w:eastAsiaTheme="minorEastAsia"/>
        </w:rPr>
      </w:pPr>
    </w:p>
    <w:p w14:paraId="15B2B036" w14:textId="77777777" w:rsidR="00690CC0" w:rsidRDefault="00690CC0" w:rsidP="00AB30BE">
      <w:pPr>
        <w:pStyle w:val="Parta"/>
        <w:rPr>
          <w:rFonts w:eastAsiaTheme="minorEastAsia"/>
        </w:rPr>
      </w:pPr>
    </w:p>
    <w:p w14:paraId="031ECB0F" w14:textId="77777777" w:rsidR="00690CC0" w:rsidRDefault="00690CC0" w:rsidP="00AB30BE">
      <w:pPr>
        <w:pStyle w:val="Parta"/>
        <w:rPr>
          <w:rFonts w:eastAsiaTheme="minorEastAsia"/>
        </w:rPr>
      </w:pPr>
    </w:p>
    <w:p w14:paraId="4F609DD8" w14:textId="77777777" w:rsidR="00690CC0" w:rsidRDefault="00690CC0" w:rsidP="00AB30BE">
      <w:pPr>
        <w:pStyle w:val="Parta"/>
        <w:rPr>
          <w:rFonts w:eastAsiaTheme="minorEastAsia"/>
        </w:rPr>
      </w:pPr>
    </w:p>
    <w:p w14:paraId="4894456E" w14:textId="77777777" w:rsidR="00690CC0" w:rsidRDefault="00690CC0" w:rsidP="00AB30BE">
      <w:pPr>
        <w:pStyle w:val="Parta"/>
        <w:rPr>
          <w:rFonts w:eastAsiaTheme="minorEastAsia"/>
        </w:rPr>
      </w:pPr>
    </w:p>
    <w:p w14:paraId="7B387542" w14:textId="77777777" w:rsidR="00690CC0" w:rsidRDefault="00690CC0" w:rsidP="00AB30BE">
      <w:pPr>
        <w:pStyle w:val="Parta"/>
        <w:rPr>
          <w:rFonts w:eastAsiaTheme="minorEastAsia"/>
        </w:rPr>
      </w:pPr>
    </w:p>
    <w:p w14:paraId="3FF75F2F" w14:textId="77777777" w:rsidR="00690CC0" w:rsidRDefault="00690CC0" w:rsidP="00AB30BE">
      <w:pPr>
        <w:pStyle w:val="Parta"/>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+bc+</m:t>
        </m:r>
        <m:rad>
          <m:radPr>
            <m:degHide m:val="1"/>
            <m:ctrlPr>
              <w:rPr>
                <w:rFonts w:ascii="Cambria Math" w:eastAsiaTheme="minorEastAsia" w:hAnsi="Cambria Math"/>
                <w:i/>
              </w:rPr>
            </m:ctrlPr>
          </m:radPr>
          <m:deg/>
          <m:e>
            <m:r>
              <w:rPr>
                <w:rFonts w:ascii="Cambria Math" w:eastAsiaTheme="minorEastAsia" w:hAnsi="Cambria Math"/>
              </w:rPr>
              <m:t>c</m:t>
            </m:r>
          </m:e>
        </m:rad>
      </m:oMath>
      <w:r>
        <w:rPr>
          <w:rFonts w:eastAsiaTheme="minorEastAsia"/>
        </w:rPr>
        <w:t xml:space="preserve"> when </w:t>
      </w:r>
      <m:oMath>
        <m:r>
          <w:rPr>
            <w:rFonts w:ascii="Cambria Math" w:eastAsiaTheme="minorEastAsia" w:hAnsi="Cambria Math"/>
          </w:rPr>
          <m:t>b=-5</m:t>
        </m:r>
      </m:oMath>
      <w:r>
        <w:rPr>
          <w:rFonts w:eastAsiaTheme="minorEastAsia"/>
        </w:rPr>
        <w:t xml:space="preserve"> and </w:t>
      </w:r>
      <m:oMath>
        <m:r>
          <w:rPr>
            <w:rFonts w:ascii="Cambria Math" w:eastAsiaTheme="minorEastAsia" w:hAnsi="Cambria Math"/>
          </w:rPr>
          <m:t>c=9</m:t>
        </m:r>
      </m:oMath>
      <w:r>
        <w:rPr>
          <w:rFonts w:eastAsiaTheme="minorEastAsia"/>
        </w:rPr>
        <w:t>.</w:t>
      </w:r>
      <w:r>
        <w:rPr>
          <w:rFonts w:eastAsiaTheme="minorEastAsia"/>
        </w:rPr>
        <w:tab/>
        <w:t>(2 marks)</w:t>
      </w:r>
    </w:p>
    <w:p w14:paraId="100B71CF" w14:textId="77777777" w:rsidR="00690CC0" w:rsidRDefault="00690CC0" w:rsidP="00941891">
      <w:pPr>
        <w:pStyle w:val="Part"/>
      </w:pPr>
    </w:p>
    <w:p w14:paraId="2A6AF668" w14:textId="60CC6DEF" w:rsidR="00690CC0" w:rsidRDefault="00690CC0">
      <w:pPr>
        <w:spacing w:after="160" w:line="259" w:lineRule="auto"/>
        <w:contextualSpacing w:val="0"/>
        <w:rPr>
          <w:b/>
          <w:szCs w:val="24"/>
          <w:lang w:val="en-US"/>
        </w:rPr>
      </w:pPr>
      <w:r>
        <w:br w:type="page"/>
      </w:r>
    </w:p>
    <w:p w14:paraId="1DA25772" w14:textId="53061386" w:rsidR="00690CC0" w:rsidRDefault="00690CC0" w:rsidP="00690CC0">
      <w:pPr>
        <w:pStyle w:val="QNum"/>
      </w:pPr>
      <w:r>
        <w:lastRenderedPageBreak/>
        <w:t>Question 2</w:t>
      </w:r>
      <w:r>
        <w:tab/>
        <w:t>(6 marks)</w:t>
      </w:r>
    </w:p>
    <w:p w14:paraId="37586314" w14:textId="77777777" w:rsidR="00690CC0" w:rsidRDefault="00690CC0" w:rsidP="00941891">
      <w:pPr>
        <w:pStyle w:val="Part"/>
      </w:pPr>
      <w:r>
        <w:t xml:space="preserve">One Australian dollar can buy </w:t>
      </w:r>
      <m:oMath>
        <m:r>
          <w:rPr>
            <w:rFonts w:ascii="Cambria Math" w:hAnsi="Cambria Math"/>
          </w:rPr>
          <m:t>0.70</m:t>
        </m:r>
      </m:oMath>
      <w:r>
        <w:t xml:space="preserve"> US dollars.</w:t>
      </w:r>
    </w:p>
    <w:p w14:paraId="54DDD772" w14:textId="77777777" w:rsidR="00690CC0" w:rsidRDefault="00690CC0" w:rsidP="00941891">
      <w:pPr>
        <w:pStyle w:val="Part"/>
      </w:pPr>
    </w:p>
    <w:p w14:paraId="5D9F20CE" w14:textId="77777777" w:rsidR="00690CC0" w:rsidRDefault="00690CC0" w:rsidP="00B34CAD">
      <w:pPr>
        <w:pStyle w:val="Parta"/>
      </w:pPr>
      <w:r>
        <w:t>(a)</w:t>
      </w:r>
      <w:r>
        <w:tab/>
        <w:t>How many US dollars can be bought for</w:t>
      </w:r>
    </w:p>
    <w:p w14:paraId="3CBA6A5C" w14:textId="77777777" w:rsidR="00690CC0" w:rsidRDefault="00690CC0" w:rsidP="00B34CAD">
      <w:pPr>
        <w:pStyle w:val="Parta"/>
      </w:pPr>
    </w:p>
    <w:p w14:paraId="568F17FF" w14:textId="77777777" w:rsidR="00690CC0" w:rsidRDefault="00690CC0" w:rsidP="00904419">
      <w:pPr>
        <w:pStyle w:val="Partai"/>
      </w:pPr>
      <w:r>
        <w:t>(</w:t>
      </w:r>
      <w:proofErr w:type="spellStart"/>
      <w:r>
        <w:t>i</w:t>
      </w:r>
      <w:proofErr w:type="spellEnd"/>
      <w:r>
        <w:t>)</w:t>
      </w:r>
      <w:r>
        <w:tab/>
      </w:r>
      <m:oMath>
        <m:r>
          <w:rPr>
            <w:rFonts w:ascii="Cambria Math" w:hAnsi="Cambria Math"/>
          </w:rPr>
          <m:t>500</m:t>
        </m:r>
      </m:oMath>
      <w:r>
        <w:t xml:space="preserve"> Australian dollars?</w:t>
      </w:r>
      <w:r>
        <w:tab/>
        <w:t>(1 mark)</w:t>
      </w:r>
    </w:p>
    <w:p w14:paraId="4A9883E7" w14:textId="77777777" w:rsidR="00690CC0" w:rsidRDefault="00690CC0" w:rsidP="00863210">
      <w:pPr>
        <w:pStyle w:val="Partai"/>
      </w:pPr>
    </w:p>
    <w:p w14:paraId="58090ED5" w14:textId="77777777" w:rsidR="00690CC0" w:rsidRDefault="00690CC0" w:rsidP="00863210">
      <w:pPr>
        <w:pStyle w:val="Partai"/>
      </w:pPr>
    </w:p>
    <w:p w14:paraId="6E8ADA04" w14:textId="77777777" w:rsidR="00690CC0" w:rsidRDefault="00690CC0" w:rsidP="00863210">
      <w:pPr>
        <w:pStyle w:val="Partai"/>
      </w:pPr>
    </w:p>
    <w:p w14:paraId="5FDAC715" w14:textId="77777777" w:rsidR="00690CC0" w:rsidRDefault="00690CC0" w:rsidP="00863210">
      <w:pPr>
        <w:pStyle w:val="Partai"/>
      </w:pPr>
    </w:p>
    <w:p w14:paraId="671465BD" w14:textId="77777777" w:rsidR="00690CC0" w:rsidRDefault="00690CC0" w:rsidP="00863210">
      <w:pPr>
        <w:pStyle w:val="Partai"/>
      </w:pPr>
    </w:p>
    <w:p w14:paraId="14900032" w14:textId="77777777" w:rsidR="00690CC0" w:rsidRDefault="00690CC0" w:rsidP="00863210">
      <w:pPr>
        <w:pStyle w:val="Partai"/>
      </w:pPr>
    </w:p>
    <w:p w14:paraId="73642D4B" w14:textId="4B0F0485" w:rsidR="00690CC0" w:rsidRDefault="00690CC0" w:rsidP="00863210">
      <w:pPr>
        <w:pStyle w:val="Partai"/>
      </w:pPr>
      <w:r w:rsidRPr="000756AC">
        <w:t>(ii)</w:t>
      </w:r>
      <w:r w:rsidRPr="000756AC">
        <w:tab/>
      </w:r>
      <m:oMath>
        <m:r>
          <w:rPr>
            <w:rFonts w:ascii="Cambria Math" w:hAnsi="Cambria Math"/>
          </w:rPr>
          <m:t>280</m:t>
        </m:r>
      </m:oMath>
      <w:r w:rsidRPr="000756AC">
        <w:t xml:space="preserve"> Australian dollars?</w:t>
      </w:r>
      <w:r>
        <w:tab/>
        <w:t>(1 mark)</w:t>
      </w:r>
    </w:p>
    <w:p w14:paraId="652A79C0" w14:textId="77777777" w:rsidR="00690CC0" w:rsidRDefault="00690CC0" w:rsidP="00863210">
      <w:pPr>
        <w:pStyle w:val="Partai"/>
      </w:pPr>
    </w:p>
    <w:p w14:paraId="298D9CFC" w14:textId="77777777" w:rsidR="00690CC0" w:rsidRDefault="00690CC0" w:rsidP="00863210">
      <w:pPr>
        <w:pStyle w:val="Partai"/>
      </w:pPr>
    </w:p>
    <w:p w14:paraId="38CC280B" w14:textId="77777777" w:rsidR="00690CC0" w:rsidRDefault="00690CC0" w:rsidP="00B34CAD">
      <w:pPr>
        <w:pStyle w:val="Parta"/>
      </w:pPr>
    </w:p>
    <w:p w14:paraId="0B290631" w14:textId="77777777" w:rsidR="00690CC0" w:rsidRDefault="00690CC0" w:rsidP="00B34CAD">
      <w:pPr>
        <w:pStyle w:val="Parta"/>
      </w:pPr>
    </w:p>
    <w:p w14:paraId="3FDF3142" w14:textId="77777777" w:rsidR="00690CC0" w:rsidRDefault="00690CC0" w:rsidP="00B34CAD">
      <w:pPr>
        <w:pStyle w:val="Parta"/>
      </w:pPr>
    </w:p>
    <w:p w14:paraId="7071984D" w14:textId="77777777" w:rsidR="00690CC0" w:rsidRDefault="00690CC0" w:rsidP="00B34CAD">
      <w:pPr>
        <w:pStyle w:val="Parta"/>
      </w:pPr>
    </w:p>
    <w:p w14:paraId="50ECAE51" w14:textId="77777777" w:rsidR="00690CC0" w:rsidRDefault="00690CC0" w:rsidP="00B34CAD">
      <w:pPr>
        <w:pStyle w:val="Parta"/>
      </w:pPr>
    </w:p>
    <w:p w14:paraId="22E84C71" w14:textId="77777777" w:rsidR="00690CC0" w:rsidRDefault="00690CC0" w:rsidP="00B34CAD">
      <w:pPr>
        <w:pStyle w:val="Parta"/>
      </w:pPr>
      <w:r>
        <w:t>(b)</w:t>
      </w:r>
      <w:r>
        <w:tab/>
        <w:t xml:space="preserve">How many Australian dollars are needed to buy </w:t>
      </w:r>
      <m:oMath>
        <m:r>
          <w:rPr>
            <w:rFonts w:ascii="Cambria Math" w:hAnsi="Cambria Math"/>
          </w:rPr>
          <m:t>70</m:t>
        </m:r>
      </m:oMath>
      <w:r>
        <w:t xml:space="preserve"> US dollars?</w:t>
      </w:r>
      <w:r>
        <w:tab/>
        <w:t>(1 mark)</w:t>
      </w:r>
    </w:p>
    <w:p w14:paraId="44C95DEC" w14:textId="77777777" w:rsidR="00690CC0" w:rsidRDefault="00690CC0" w:rsidP="00B34CAD">
      <w:pPr>
        <w:pStyle w:val="Parta"/>
      </w:pPr>
    </w:p>
    <w:p w14:paraId="7C24FC86" w14:textId="77777777" w:rsidR="00690CC0" w:rsidRDefault="00690CC0" w:rsidP="00B34CAD">
      <w:pPr>
        <w:pStyle w:val="Parta"/>
      </w:pPr>
    </w:p>
    <w:p w14:paraId="31F8A00F" w14:textId="77777777" w:rsidR="00690CC0" w:rsidRDefault="00690CC0" w:rsidP="00B34CAD">
      <w:pPr>
        <w:pStyle w:val="Parta"/>
      </w:pPr>
    </w:p>
    <w:p w14:paraId="2A213133" w14:textId="77777777" w:rsidR="00690CC0" w:rsidRDefault="00690CC0" w:rsidP="00B34CAD">
      <w:pPr>
        <w:pStyle w:val="Parta"/>
      </w:pPr>
    </w:p>
    <w:p w14:paraId="56692B85" w14:textId="77777777" w:rsidR="00690CC0" w:rsidRDefault="00690CC0" w:rsidP="00B34CAD">
      <w:pPr>
        <w:pStyle w:val="Parta"/>
      </w:pPr>
    </w:p>
    <w:p w14:paraId="1BB77DC9" w14:textId="77777777" w:rsidR="00690CC0" w:rsidRDefault="00690CC0" w:rsidP="00B34CAD">
      <w:pPr>
        <w:pStyle w:val="Parta"/>
      </w:pPr>
    </w:p>
    <w:p w14:paraId="69615425" w14:textId="77777777" w:rsidR="00690CC0" w:rsidRDefault="00690CC0" w:rsidP="00B34CAD">
      <w:pPr>
        <w:pStyle w:val="Parta"/>
      </w:pPr>
    </w:p>
    <w:p w14:paraId="55E5FE42" w14:textId="77777777" w:rsidR="00690CC0" w:rsidRDefault="00690CC0" w:rsidP="00B34CAD">
      <w:pPr>
        <w:pStyle w:val="Parta"/>
      </w:pPr>
    </w:p>
    <w:p w14:paraId="73581C9D" w14:textId="77777777" w:rsidR="00690CC0" w:rsidRDefault="00690CC0" w:rsidP="000E0B78">
      <w:pPr>
        <w:pStyle w:val="Part"/>
      </w:pPr>
      <w:r>
        <w:t xml:space="preserve">One Australian dollar can buy </w:t>
      </w:r>
      <m:oMath>
        <m:r>
          <w:rPr>
            <w:rFonts w:ascii="Cambria Math" w:hAnsi="Cambria Math"/>
          </w:rPr>
          <m:t>10</m:t>
        </m:r>
      </m:oMath>
      <w:r>
        <w:t xml:space="preserve"> South African rand.</w:t>
      </w:r>
    </w:p>
    <w:p w14:paraId="164EAFCB" w14:textId="77777777" w:rsidR="00690CC0" w:rsidRDefault="00690CC0" w:rsidP="00B34CAD">
      <w:pPr>
        <w:pStyle w:val="Parta"/>
      </w:pPr>
    </w:p>
    <w:p w14:paraId="63BAC2DB" w14:textId="77777777" w:rsidR="00690CC0" w:rsidRDefault="00690CC0" w:rsidP="00B34CAD">
      <w:pPr>
        <w:pStyle w:val="Parta"/>
      </w:pPr>
      <w:r>
        <w:t>(c)</w:t>
      </w:r>
      <w:r>
        <w:tab/>
        <w:t xml:space="preserve">At an airport a traveller wants to buy </w:t>
      </w:r>
      <m:oMath>
        <m:r>
          <w:rPr>
            <w:rFonts w:ascii="Cambria Math" w:hAnsi="Cambria Math"/>
          </w:rPr>
          <m:t>5 000</m:t>
        </m:r>
      </m:oMath>
      <w:r>
        <w:t xml:space="preserve"> rand, but the exchange desk also charges them a commission of </w:t>
      </w:r>
      <m:oMath>
        <m:r>
          <w:rPr>
            <w:rFonts w:ascii="Cambria Math" w:hAnsi="Cambria Math"/>
          </w:rPr>
          <m:t>3%</m:t>
        </m:r>
      </m:oMath>
      <w:r>
        <w:t>. Determine the total cost,</w:t>
      </w:r>
      <w:r w:rsidRPr="0001472C">
        <w:t xml:space="preserve"> </w:t>
      </w:r>
      <w:r>
        <w:t>in Australian dollars, for the traveller to buy this amount of currency.</w:t>
      </w:r>
      <w:r>
        <w:tab/>
        <w:t>(3 marks)</w:t>
      </w:r>
    </w:p>
    <w:p w14:paraId="0ED229AC" w14:textId="77777777" w:rsidR="00690CC0" w:rsidRDefault="00690CC0" w:rsidP="00904419">
      <w:pPr>
        <w:pStyle w:val="Parta"/>
      </w:pPr>
    </w:p>
    <w:p w14:paraId="2B27EBD9" w14:textId="248F8227" w:rsidR="00690CC0" w:rsidRDefault="00690CC0">
      <w:pPr>
        <w:spacing w:after="160" w:line="259" w:lineRule="auto"/>
        <w:contextualSpacing w:val="0"/>
        <w:rPr>
          <w:b/>
          <w:szCs w:val="24"/>
          <w:lang w:val="en-US"/>
        </w:rPr>
      </w:pPr>
      <w:r>
        <w:br w:type="page"/>
      </w:r>
    </w:p>
    <w:p w14:paraId="3080D501" w14:textId="2A353964" w:rsidR="00690CC0" w:rsidRDefault="00690CC0" w:rsidP="00690CC0">
      <w:pPr>
        <w:pStyle w:val="QNum"/>
      </w:pPr>
      <w:r>
        <w:lastRenderedPageBreak/>
        <w:t>Question 3</w:t>
      </w:r>
      <w:r>
        <w:tab/>
        <w:t>(9 marks)</w:t>
      </w:r>
    </w:p>
    <w:p w14:paraId="2CA456EE" w14:textId="77777777" w:rsidR="00690CC0" w:rsidRDefault="00690CC0" w:rsidP="00941891">
      <w:pPr>
        <w:pStyle w:val="Part"/>
        <w:rPr>
          <w:rFonts w:eastAsiaTheme="minorEastAsia"/>
        </w:rPr>
      </w:pPr>
      <w:r>
        <w:t xml:space="preserve">Four matrices are defined as </w:t>
      </w:r>
      <m:oMath>
        <m:r>
          <w:rPr>
            <w:rFonts w:ascii="Cambria Math" w:hAnsi="Cambria Math"/>
          </w:rPr>
          <m:t>A=</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6</m:t>
                  </m:r>
                </m:e>
              </m:mr>
            </m:m>
          </m:e>
        </m:d>
        <m:r>
          <w:rPr>
            <w:rFonts w:ascii="Cambria Math" w:hAnsi="Cambria Math"/>
          </w:rPr>
          <m:t>, B=</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-1</m:t>
                  </m:r>
                </m:e>
              </m:mr>
              <m:mr>
                <m:e>
                  <m:r>
                    <w:rPr>
                      <w:rFonts w:ascii="Cambria Math" w:hAnsi="Cambria Math"/>
                    </w:rPr>
                    <m:t>7</m:t>
                  </m:r>
                </m:e>
                <m:e>
                  <m:r>
                    <w:rPr>
                      <w:rFonts w:ascii="Cambria Math" w:hAnsi="Cambria Math"/>
                    </w:rPr>
                    <m:t>-2</m:t>
                  </m:r>
                </m:e>
                <m:e>
                  <m:r>
                    <w:rPr>
                      <w:rFonts w:ascii="Cambria Math" w:hAnsi="Cambria Math"/>
                    </w:rPr>
                    <m:t>3</m:t>
                  </m:r>
                </m:e>
              </m:mr>
            </m:m>
          </m:e>
        </m:d>
        <m:r>
          <w:rPr>
            <w:rFonts w:ascii="Cambria Math" w:hAnsi="Cambria Math"/>
          </w:rPr>
          <m:t>, C=</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oMath>
      <w:r>
        <w:rPr>
          <w:rFonts w:eastAsiaTheme="minorEastAsia"/>
        </w:rPr>
        <w:t xml:space="preserve"> and </w:t>
      </w:r>
      <m:oMath>
        <m:r>
          <w:rPr>
            <w:rFonts w:ascii="Cambria Math" w:eastAsiaTheme="minorEastAsia" w:hAnsi="Cambria Math"/>
          </w:rPr>
          <m:t>D=</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
          </m:e>
        </m:d>
      </m:oMath>
      <w:r>
        <w:rPr>
          <w:rFonts w:eastAsiaTheme="minorEastAsia"/>
        </w:rPr>
        <w:t>.</w:t>
      </w:r>
    </w:p>
    <w:p w14:paraId="37A7AF6B" w14:textId="77777777" w:rsidR="00690CC0" w:rsidRDefault="00690CC0" w:rsidP="00941891">
      <w:pPr>
        <w:pStyle w:val="Part"/>
        <w:rPr>
          <w:rFonts w:eastAsiaTheme="minorEastAsia"/>
        </w:rPr>
      </w:pPr>
    </w:p>
    <w:p w14:paraId="3701763C" w14:textId="77777777" w:rsidR="00690CC0" w:rsidRDefault="00690CC0" w:rsidP="002A673A">
      <w:pPr>
        <w:pStyle w:val="Parta"/>
      </w:pPr>
      <w:r>
        <w:t>(a)</w:t>
      </w:r>
      <w:r>
        <w:tab/>
        <w:t>State</w:t>
      </w:r>
    </w:p>
    <w:p w14:paraId="4E21B7E2" w14:textId="77777777" w:rsidR="00690CC0" w:rsidRDefault="00690CC0" w:rsidP="002A673A">
      <w:pPr>
        <w:pStyle w:val="Parta"/>
      </w:pPr>
    </w:p>
    <w:p w14:paraId="7E983C01" w14:textId="77777777" w:rsidR="00690CC0" w:rsidRDefault="00690CC0" w:rsidP="00B700F7">
      <w:pPr>
        <w:pStyle w:val="Partai"/>
      </w:pPr>
      <w:r>
        <w:t>(</w:t>
      </w:r>
      <w:proofErr w:type="spellStart"/>
      <w:r>
        <w:t>i</w:t>
      </w:r>
      <w:proofErr w:type="spellEnd"/>
      <w:r>
        <w:t>)</w:t>
      </w:r>
      <w:r>
        <w:tab/>
        <w:t>which matrix has more rows than columns.</w:t>
      </w:r>
      <w:r>
        <w:tab/>
        <w:t>(1 mark)</w:t>
      </w:r>
    </w:p>
    <w:p w14:paraId="3142E993" w14:textId="77777777" w:rsidR="00690CC0" w:rsidRDefault="00690CC0" w:rsidP="002A673A">
      <w:pPr>
        <w:pStyle w:val="Parta"/>
      </w:pPr>
    </w:p>
    <w:p w14:paraId="6F0785F0" w14:textId="77777777" w:rsidR="00690CC0" w:rsidRDefault="00690CC0" w:rsidP="002A673A">
      <w:pPr>
        <w:pStyle w:val="Parta"/>
      </w:pPr>
    </w:p>
    <w:p w14:paraId="0EAA4AB7" w14:textId="77777777" w:rsidR="00690CC0" w:rsidRDefault="00690CC0" w:rsidP="002A673A">
      <w:pPr>
        <w:pStyle w:val="Parta"/>
      </w:pPr>
    </w:p>
    <w:p w14:paraId="36011224" w14:textId="77777777" w:rsidR="00690CC0" w:rsidRDefault="00690CC0" w:rsidP="002A673A">
      <w:pPr>
        <w:pStyle w:val="Parta"/>
      </w:pPr>
    </w:p>
    <w:p w14:paraId="6221C9BD" w14:textId="77777777" w:rsidR="00690CC0" w:rsidRDefault="00690CC0" w:rsidP="002A673A">
      <w:pPr>
        <w:pStyle w:val="Parta"/>
      </w:pPr>
    </w:p>
    <w:p w14:paraId="45454F9F" w14:textId="2850FD3C" w:rsidR="00690CC0" w:rsidRDefault="00690CC0" w:rsidP="00B700F7">
      <w:pPr>
        <w:pStyle w:val="Partai"/>
      </w:pPr>
      <w:r w:rsidRPr="000756AC">
        <w:t>(ii)</w:t>
      </w:r>
      <w:r w:rsidRPr="000756AC">
        <w:tab/>
        <w:t xml:space="preserve">the </w:t>
      </w:r>
      <w:r w:rsidR="002E6299" w:rsidRPr="000756AC">
        <w:t>dimensions</w:t>
      </w:r>
      <w:r>
        <w:t xml:space="preserve"> of the row matrix.</w:t>
      </w:r>
      <w:r>
        <w:tab/>
        <w:t>(1 mark)</w:t>
      </w:r>
    </w:p>
    <w:p w14:paraId="0F0C5930" w14:textId="77777777" w:rsidR="00690CC0" w:rsidRDefault="00690CC0" w:rsidP="002A673A">
      <w:pPr>
        <w:pStyle w:val="Parta"/>
      </w:pPr>
    </w:p>
    <w:p w14:paraId="67C6326B" w14:textId="77777777" w:rsidR="00690CC0" w:rsidRDefault="00690CC0" w:rsidP="002A673A">
      <w:pPr>
        <w:pStyle w:val="Parta"/>
      </w:pPr>
    </w:p>
    <w:p w14:paraId="3989249D" w14:textId="77777777" w:rsidR="00690CC0" w:rsidRDefault="00690CC0" w:rsidP="002A673A">
      <w:pPr>
        <w:pStyle w:val="Parta"/>
      </w:pPr>
    </w:p>
    <w:p w14:paraId="5D4E6A88" w14:textId="77777777" w:rsidR="00690CC0" w:rsidRDefault="00690CC0" w:rsidP="002A673A">
      <w:pPr>
        <w:pStyle w:val="Parta"/>
      </w:pPr>
    </w:p>
    <w:p w14:paraId="2459D8E5" w14:textId="77777777" w:rsidR="00690CC0" w:rsidRDefault="00690CC0" w:rsidP="002A673A">
      <w:pPr>
        <w:pStyle w:val="Parta"/>
      </w:pPr>
    </w:p>
    <w:p w14:paraId="25E29BD7" w14:textId="77777777" w:rsidR="00690CC0" w:rsidRDefault="00690CC0" w:rsidP="002A673A">
      <w:pPr>
        <w:pStyle w:val="Parta"/>
        <w:rPr>
          <w:rFonts w:eastAsiaTheme="minorEastAsia"/>
        </w:rPr>
      </w:pPr>
      <w:r>
        <w:t>(b)</w:t>
      </w:r>
      <w:r>
        <w:tab/>
        <w:t xml:space="preserve">Calculate </w:t>
      </w:r>
      <m:oMath>
        <m:r>
          <w:rPr>
            <w:rFonts w:ascii="Cambria Math" w:hAnsi="Cambria Math"/>
          </w:rPr>
          <m:t>5C+3I</m:t>
        </m:r>
      </m:oMath>
      <w:r>
        <w:rPr>
          <w:rFonts w:eastAsiaTheme="minorEastAsia"/>
        </w:rPr>
        <w:t xml:space="preserve">, where </w:t>
      </w:r>
      <m:oMath>
        <m:r>
          <w:rPr>
            <w:rFonts w:ascii="Cambria Math" w:eastAsiaTheme="minorEastAsia" w:hAnsi="Cambria Math"/>
          </w:rPr>
          <m:t>I</m:t>
        </m:r>
      </m:oMath>
      <w:r>
        <w:rPr>
          <w:rFonts w:eastAsiaTheme="minorEastAsia"/>
        </w:rPr>
        <w:t xml:space="preserve"> is the </w:t>
      </w:r>
      <m:oMath>
        <m:r>
          <w:rPr>
            <w:rFonts w:ascii="Cambria Math" w:eastAsiaTheme="minorEastAsia" w:hAnsi="Cambria Math"/>
          </w:rPr>
          <m:t>2×2</m:t>
        </m:r>
      </m:oMath>
      <w:r>
        <w:rPr>
          <w:rFonts w:eastAsiaTheme="minorEastAsia"/>
        </w:rPr>
        <w:t xml:space="preserve"> identity matrix.</w:t>
      </w:r>
      <w:r>
        <w:rPr>
          <w:rFonts w:eastAsiaTheme="minorEastAsia"/>
        </w:rPr>
        <w:tab/>
        <w:t>(3 marks)</w:t>
      </w:r>
    </w:p>
    <w:p w14:paraId="018147FF" w14:textId="77777777" w:rsidR="00690CC0" w:rsidRDefault="00690CC0" w:rsidP="002A673A">
      <w:pPr>
        <w:pStyle w:val="Parta"/>
        <w:rPr>
          <w:rFonts w:eastAsiaTheme="minorEastAsia"/>
        </w:rPr>
      </w:pPr>
    </w:p>
    <w:p w14:paraId="57B3C0A6" w14:textId="77777777" w:rsidR="00690CC0" w:rsidRDefault="00690CC0" w:rsidP="002A673A">
      <w:pPr>
        <w:pStyle w:val="Parta"/>
        <w:rPr>
          <w:rFonts w:eastAsiaTheme="minorEastAsia"/>
        </w:rPr>
      </w:pPr>
    </w:p>
    <w:p w14:paraId="25F2974B" w14:textId="77777777" w:rsidR="00690CC0" w:rsidRDefault="00690CC0" w:rsidP="002A673A">
      <w:pPr>
        <w:pStyle w:val="Parta"/>
        <w:rPr>
          <w:rFonts w:eastAsiaTheme="minorEastAsia"/>
        </w:rPr>
      </w:pPr>
    </w:p>
    <w:p w14:paraId="66A2E844" w14:textId="77777777" w:rsidR="00690CC0" w:rsidRDefault="00690CC0" w:rsidP="002A673A">
      <w:pPr>
        <w:pStyle w:val="Parta"/>
        <w:rPr>
          <w:rFonts w:eastAsiaTheme="minorEastAsia"/>
        </w:rPr>
      </w:pPr>
    </w:p>
    <w:p w14:paraId="209DFEA1" w14:textId="77777777" w:rsidR="00690CC0" w:rsidRDefault="00690CC0" w:rsidP="002A673A">
      <w:pPr>
        <w:pStyle w:val="Parta"/>
        <w:rPr>
          <w:rFonts w:eastAsiaTheme="minorEastAsia"/>
        </w:rPr>
      </w:pPr>
    </w:p>
    <w:p w14:paraId="683E383C" w14:textId="77777777" w:rsidR="00690CC0" w:rsidRDefault="00690CC0" w:rsidP="002A673A">
      <w:pPr>
        <w:pStyle w:val="Parta"/>
        <w:rPr>
          <w:rFonts w:eastAsiaTheme="minorEastAsia"/>
        </w:rPr>
      </w:pPr>
    </w:p>
    <w:p w14:paraId="36003628" w14:textId="77777777" w:rsidR="00690CC0" w:rsidRDefault="00690CC0" w:rsidP="002A673A">
      <w:pPr>
        <w:pStyle w:val="Parta"/>
        <w:rPr>
          <w:rFonts w:eastAsiaTheme="minorEastAsia"/>
        </w:rPr>
      </w:pPr>
    </w:p>
    <w:p w14:paraId="412A66A3" w14:textId="77777777" w:rsidR="00690CC0" w:rsidRDefault="00690CC0" w:rsidP="002A673A">
      <w:pPr>
        <w:pStyle w:val="Parta"/>
        <w:rPr>
          <w:rFonts w:eastAsiaTheme="minorEastAsia"/>
        </w:rPr>
      </w:pPr>
    </w:p>
    <w:p w14:paraId="12B04758" w14:textId="77777777" w:rsidR="00690CC0" w:rsidRDefault="00690CC0" w:rsidP="002A673A">
      <w:pPr>
        <w:pStyle w:val="Parta"/>
        <w:rPr>
          <w:rFonts w:eastAsiaTheme="minorEastAsia"/>
        </w:rPr>
      </w:pPr>
    </w:p>
    <w:p w14:paraId="0FADC36D" w14:textId="77777777" w:rsidR="00690CC0" w:rsidRDefault="00690CC0" w:rsidP="002A673A">
      <w:pPr>
        <w:pStyle w:val="Parta"/>
        <w:rPr>
          <w:rFonts w:eastAsiaTheme="minorEastAsia"/>
        </w:rPr>
      </w:pPr>
    </w:p>
    <w:p w14:paraId="182EF8E1" w14:textId="77777777" w:rsidR="00690CC0" w:rsidRDefault="00690CC0" w:rsidP="002A673A">
      <w:pPr>
        <w:pStyle w:val="Parta"/>
        <w:rPr>
          <w:rFonts w:eastAsiaTheme="minorEastAsia"/>
        </w:rPr>
      </w:pPr>
    </w:p>
    <w:p w14:paraId="5D0E7FC4" w14:textId="77777777" w:rsidR="00690CC0" w:rsidRDefault="00690CC0" w:rsidP="002A673A">
      <w:pPr>
        <w:pStyle w:val="Parta"/>
        <w:rPr>
          <w:rFonts w:eastAsiaTheme="minorEastAsia"/>
        </w:rPr>
      </w:pPr>
      <w:r>
        <w:rPr>
          <w:rFonts w:eastAsiaTheme="minorEastAsia"/>
        </w:rPr>
        <w:t>(c)</w:t>
      </w:r>
      <w:r>
        <w:rPr>
          <w:rFonts w:eastAsiaTheme="minorEastAsia"/>
        </w:rPr>
        <w:tab/>
        <w:t xml:space="preserve">Calculate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Pr>
          <w:rFonts w:eastAsiaTheme="minorEastAsia"/>
        </w:rPr>
        <w:t>.</w:t>
      </w:r>
      <w:r>
        <w:rPr>
          <w:rFonts w:eastAsiaTheme="minorEastAsia"/>
        </w:rPr>
        <w:tab/>
        <w:t>(2 marks)</w:t>
      </w:r>
    </w:p>
    <w:p w14:paraId="10486C9B" w14:textId="77777777" w:rsidR="00690CC0" w:rsidRDefault="00690CC0" w:rsidP="002A673A">
      <w:pPr>
        <w:pStyle w:val="Parta"/>
        <w:rPr>
          <w:rFonts w:eastAsiaTheme="minorEastAsia"/>
        </w:rPr>
      </w:pPr>
    </w:p>
    <w:p w14:paraId="457B2716" w14:textId="77777777" w:rsidR="00690CC0" w:rsidRDefault="00690CC0" w:rsidP="002A673A">
      <w:pPr>
        <w:pStyle w:val="Parta"/>
        <w:rPr>
          <w:rFonts w:eastAsiaTheme="minorEastAsia"/>
        </w:rPr>
      </w:pPr>
    </w:p>
    <w:p w14:paraId="20975A59" w14:textId="77777777" w:rsidR="00690CC0" w:rsidRDefault="00690CC0" w:rsidP="002A673A">
      <w:pPr>
        <w:pStyle w:val="Parta"/>
        <w:rPr>
          <w:rFonts w:eastAsiaTheme="minorEastAsia"/>
        </w:rPr>
      </w:pPr>
    </w:p>
    <w:p w14:paraId="6971DCA0" w14:textId="2E7173C3" w:rsidR="00690CC0" w:rsidRDefault="00690CC0" w:rsidP="002A673A">
      <w:pPr>
        <w:pStyle w:val="Parta"/>
        <w:rPr>
          <w:rFonts w:eastAsiaTheme="minorEastAsia"/>
        </w:rPr>
      </w:pPr>
    </w:p>
    <w:p w14:paraId="5172D1DF" w14:textId="3CEA3D5A" w:rsidR="002E6299" w:rsidRDefault="002E6299" w:rsidP="002A673A">
      <w:pPr>
        <w:pStyle w:val="Parta"/>
        <w:rPr>
          <w:rFonts w:eastAsiaTheme="minorEastAsia"/>
        </w:rPr>
      </w:pPr>
    </w:p>
    <w:p w14:paraId="0140860F" w14:textId="77777777" w:rsidR="002E6299" w:rsidRDefault="002E6299" w:rsidP="002A673A">
      <w:pPr>
        <w:pStyle w:val="Parta"/>
        <w:rPr>
          <w:rFonts w:eastAsiaTheme="minorEastAsia"/>
        </w:rPr>
      </w:pPr>
    </w:p>
    <w:p w14:paraId="5029CD3A" w14:textId="460FB88C" w:rsidR="00690CC0" w:rsidRDefault="00690CC0" w:rsidP="002A673A">
      <w:pPr>
        <w:pStyle w:val="Parta"/>
        <w:rPr>
          <w:rFonts w:eastAsiaTheme="minorEastAsia"/>
        </w:rPr>
      </w:pPr>
    </w:p>
    <w:p w14:paraId="6427A3DB" w14:textId="5FC5EFF5" w:rsidR="002E6299" w:rsidRDefault="002E6299" w:rsidP="002A673A">
      <w:pPr>
        <w:pStyle w:val="Parta"/>
        <w:rPr>
          <w:rFonts w:eastAsiaTheme="minorEastAsia"/>
        </w:rPr>
      </w:pPr>
    </w:p>
    <w:p w14:paraId="47937D52" w14:textId="003B7B2D" w:rsidR="002E6299" w:rsidRDefault="002E6299" w:rsidP="002A673A">
      <w:pPr>
        <w:pStyle w:val="Parta"/>
        <w:rPr>
          <w:rFonts w:eastAsiaTheme="minorEastAsia"/>
        </w:rPr>
      </w:pPr>
    </w:p>
    <w:p w14:paraId="04F10C4C" w14:textId="77777777" w:rsidR="002E6299" w:rsidRDefault="002E6299" w:rsidP="002A673A">
      <w:pPr>
        <w:pStyle w:val="Parta"/>
        <w:rPr>
          <w:rFonts w:eastAsiaTheme="minorEastAsia"/>
        </w:rPr>
      </w:pPr>
    </w:p>
    <w:p w14:paraId="6EB30182" w14:textId="77777777" w:rsidR="00690CC0" w:rsidRDefault="00690CC0" w:rsidP="002A673A">
      <w:pPr>
        <w:pStyle w:val="Parta"/>
        <w:rPr>
          <w:rFonts w:eastAsiaTheme="minorEastAsia"/>
        </w:rPr>
      </w:pPr>
    </w:p>
    <w:p w14:paraId="644DD774" w14:textId="77777777" w:rsidR="00690CC0" w:rsidRDefault="00690CC0" w:rsidP="002A673A">
      <w:pPr>
        <w:pStyle w:val="Parta"/>
        <w:rPr>
          <w:rFonts w:eastAsiaTheme="minorEastAsia"/>
        </w:rPr>
      </w:pPr>
    </w:p>
    <w:p w14:paraId="194F6777" w14:textId="77777777" w:rsidR="00690CC0" w:rsidRDefault="00690CC0" w:rsidP="002A673A">
      <w:pPr>
        <w:pStyle w:val="Parta"/>
        <w:rPr>
          <w:rFonts w:eastAsiaTheme="minorEastAsia"/>
        </w:rPr>
      </w:pPr>
    </w:p>
    <w:p w14:paraId="16411068" w14:textId="77777777" w:rsidR="00690CC0" w:rsidRDefault="00690CC0" w:rsidP="002A673A">
      <w:pPr>
        <w:pStyle w:val="Parta"/>
        <w:rPr>
          <w:rFonts w:eastAsiaTheme="minorEastAsia"/>
        </w:rPr>
      </w:pPr>
    </w:p>
    <w:p w14:paraId="591F26E5" w14:textId="77777777" w:rsidR="00690CC0" w:rsidRDefault="00690CC0" w:rsidP="002A673A">
      <w:pPr>
        <w:pStyle w:val="Parta"/>
        <w:rPr>
          <w:rFonts w:eastAsiaTheme="minorEastAsia"/>
        </w:rPr>
      </w:pPr>
    </w:p>
    <w:p w14:paraId="1B23F31D" w14:textId="77777777" w:rsidR="00690CC0" w:rsidRDefault="00690CC0" w:rsidP="00B87152">
      <w:pPr>
        <w:pStyle w:val="Parta"/>
      </w:pPr>
      <w:r>
        <w:rPr>
          <w:rFonts w:eastAsiaTheme="minorEastAsia"/>
        </w:rPr>
        <w:t>(d)</w:t>
      </w:r>
      <w:r>
        <w:rPr>
          <w:rFonts w:eastAsiaTheme="minorEastAsia"/>
        </w:rPr>
        <w:tab/>
        <w:t>It is required to multiply all four matrices together so that the final product is a square matrix with the largest possible number of columns. State the order in which the matrices should be multiplied and state the number of columns in the final product.</w:t>
      </w:r>
      <w:r>
        <w:rPr>
          <w:rFonts w:eastAsiaTheme="minorEastAsia"/>
        </w:rPr>
        <w:tab/>
        <w:t>(2 marks)</w:t>
      </w:r>
    </w:p>
    <w:p w14:paraId="4D3263CB" w14:textId="77777777" w:rsidR="00690CC0" w:rsidRDefault="00690CC0" w:rsidP="00992D52">
      <w:pPr>
        <w:pStyle w:val="Part"/>
      </w:pPr>
    </w:p>
    <w:p w14:paraId="56E7841F" w14:textId="1B426015" w:rsidR="00690CC0" w:rsidRDefault="00690CC0">
      <w:pPr>
        <w:spacing w:after="160" w:line="259" w:lineRule="auto"/>
        <w:contextualSpacing w:val="0"/>
        <w:rPr>
          <w:b/>
          <w:szCs w:val="24"/>
          <w:lang w:val="en-US"/>
        </w:rPr>
      </w:pPr>
      <w:r>
        <w:br w:type="page"/>
      </w:r>
    </w:p>
    <w:p w14:paraId="5C6CBBCD" w14:textId="60E6386D" w:rsidR="00690CC0" w:rsidRDefault="00690CC0" w:rsidP="00690CC0">
      <w:pPr>
        <w:pStyle w:val="QNum"/>
      </w:pPr>
      <w:r>
        <w:lastRenderedPageBreak/>
        <w:t>Question 4</w:t>
      </w:r>
      <w:r>
        <w:tab/>
        <w:t>(6 marks)</w:t>
      </w:r>
    </w:p>
    <w:p w14:paraId="55349709" w14:textId="77777777" w:rsidR="00690CC0" w:rsidRDefault="00690CC0" w:rsidP="009B03BA">
      <w:pPr>
        <w:pStyle w:val="Part"/>
      </w:pPr>
      <w:bookmarkStart w:id="26" w:name="_Hlk4152955"/>
      <w:r>
        <w:t xml:space="preserve">During the week, casual employees </w:t>
      </w:r>
      <w:bookmarkEnd w:id="26"/>
      <w:r>
        <w:t xml:space="preserve">at a recycling plant are paid a wage of </w:t>
      </w:r>
      <m:oMath>
        <m:r>
          <w:rPr>
            <w:rFonts w:ascii="Cambria Math" w:hAnsi="Cambria Math"/>
          </w:rPr>
          <m:t>$15</m:t>
        </m:r>
      </m:oMath>
      <w:r>
        <w:t xml:space="preserve"> per hour plus </w:t>
      </w:r>
      <m:oMath>
        <m:r>
          <w:rPr>
            <w:rFonts w:ascii="Cambria Math" w:hAnsi="Cambria Math"/>
          </w:rPr>
          <m:t>$1.50</m:t>
        </m:r>
      </m:oMath>
      <w:r>
        <w:t xml:space="preserve"> for every kg of electronic waste they collect. Over the weekend, both rates are increased by </w:t>
      </w:r>
      <m:oMath>
        <m:r>
          <w:rPr>
            <w:rFonts w:ascii="Cambria Math" w:hAnsi="Cambria Math"/>
          </w:rPr>
          <m:t>20%</m:t>
        </m:r>
      </m:oMath>
      <w:r>
        <w:t>.</w:t>
      </w:r>
    </w:p>
    <w:p w14:paraId="5D931A52" w14:textId="77777777" w:rsidR="00690CC0" w:rsidRDefault="00690CC0" w:rsidP="009B03BA">
      <w:pPr>
        <w:pStyle w:val="Part"/>
      </w:pPr>
    </w:p>
    <w:p w14:paraId="6F65A4C3" w14:textId="77777777" w:rsidR="00690CC0" w:rsidRDefault="00690CC0" w:rsidP="009B03BA">
      <w:pPr>
        <w:pStyle w:val="Part"/>
      </w:pPr>
      <w:r>
        <w:t xml:space="preserve">A </w:t>
      </w:r>
      <w:bookmarkStart w:id="27" w:name="_Hlk4152976"/>
      <w:r>
        <w:t xml:space="preserve">casual </w:t>
      </w:r>
      <w:bookmarkEnd w:id="27"/>
      <w:r>
        <w:t xml:space="preserve">worked for </w:t>
      </w:r>
      <m:oMath>
        <m:r>
          <w:rPr>
            <w:rFonts w:ascii="Cambria Math" w:hAnsi="Cambria Math"/>
          </w:rPr>
          <m:t>4</m:t>
        </m:r>
      </m:oMath>
      <w:r>
        <w:t xml:space="preserve"> hours on Sunday, collecting </w:t>
      </w:r>
      <m:oMath>
        <m:r>
          <w:rPr>
            <w:rFonts w:ascii="Cambria Math" w:hAnsi="Cambria Math"/>
          </w:rPr>
          <m:t>30</m:t>
        </m:r>
      </m:oMath>
      <w:r>
        <w:t xml:space="preserve"> kg of electronic waste, and then a further </w:t>
      </w:r>
      <m:oMath>
        <m:r>
          <w:rPr>
            <w:rFonts w:ascii="Cambria Math" w:hAnsi="Cambria Math"/>
          </w:rPr>
          <m:t>6</m:t>
        </m:r>
      </m:oMath>
      <w:r>
        <w:t xml:space="preserve"> hours on Monday when they collected </w:t>
      </w:r>
      <m:oMath>
        <m:r>
          <w:rPr>
            <w:rFonts w:ascii="Cambria Math" w:hAnsi="Cambria Math"/>
          </w:rPr>
          <m:t>50</m:t>
        </m:r>
      </m:oMath>
      <w:r>
        <w:t xml:space="preserve"> kg of electronic waste.</w:t>
      </w:r>
    </w:p>
    <w:p w14:paraId="296EB90A" w14:textId="77777777" w:rsidR="00690CC0" w:rsidRDefault="00690CC0" w:rsidP="00941891">
      <w:pPr>
        <w:pStyle w:val="Part"/>
      </w:pPr>
    </w:p>
    <w:p w14:paraId="17BD7333" w14:textId="77777777" w:rsidR="00690CC0" w:rsidRDefault="00690CC0" w:rsidP="00522076">
      <w:pPr>
        <w:pStyle w:val="Parta"/>
      </w:pPr>
      <w:r>
        <w:t>(a)</w:t>
      </w:r>
      <w:r>
        <w:tab/>
        <w:t>Determine the hourly pay rate for</w:t>
      </w:r>
      <w:r w:rsidRPr="005F74B7">
        <w:t xml:space="preserve"> </w:t>
      </w:r>
      <w:r>
        <w:t>weekends.</w:t>
      </w:r>
      <w:r>
        <w:tab/>
        <w:t>(1 mark)</w:t>
      </w:r>
    </w:p>
    <w:p w14:paraId="59F938B4" w14:textId="77777777" w:rsidR="00690CC0" w:rsidRDefault="00690CC0" w:rsidP="00522076">
      <w:pPr>
        <w:pStyle w:val="Parta"/>
      </w:pPr>
    </w:p>
    <w:p w14:paraId="49012EAD" w14:textId="77777777" w:rsidR="00690CC0" w:rsidRDefault="00690CC0" w:rsidP="00522076">
      <w:pPr>
        <w:pStyle w:val="Parta"/>
      </w:pPr>
    </w:p>
    <w:p w14:paraId="4D688228" w14:textId="77777777" w:rsidR="00690CC0" w:rsidRDefault="00690CC0" w:rsidP="00522076">
      <w:pPr>
        <w:pStyle w:val="Parta"/>
      </w:pPr>
    </w:p>
    <w:p w14:paraId="3D56142B" w14:textId="77777777" w:rsidR="00690CC0" w:rsidRDefault="00690CC0" w:rsidP="00522076">
      <w:pPr>
        <w:pStyle w:val="Parta"/>
      </w:pPr>
    </w:p>
    <w:p w14:paraId="2A509515" w14:textId="77777777" w:rsidR="00690CC0" w:rsidRDefault="00690CC0" w:rsidP="00522076">
      <w:pPr>
        <w:pStyle w:val="Parta"/>
      </w:pPr>
    </w:p>
    <w:p w14:paraId="707409D6" w14:textId="77777777" w:rsidR="00690CC0" w:rsidRDefault="00690CC0" w:rsidP="00522076">
      <w:pPr>
        <w:pStyle w:val="Parta"/>
      </w:pPr>
    </w:p>
    <w:p w14:paraId="2EAA5453" w14:textId="77777777" w:rsidR="00690CC0" w:rsidRDefault="00690CC0" w:rsidP="00522076">
      <w:pPr>
        <w:pStyle w:val="Parta"/>
      </w:pPr>
    </w:p>
    <w:p w14:paraId="5771B81C" w14:textId="77777777" w:rsidR="00690CC0" w:rsidRDefault="00690CC0" w:rsidP="00522076">
      <w:pPr>
        <w:pStyle w:val="Parta"/>
      </w:pPr>
    </w:p>
    <w:p w14:paraId="40B100B5" w14:textId="77777777" w:rsidR="00690CC0" w:rsidRDefault="00690CC0" w:rsidP="00522076">
      <w:pPr>
        <w:pStyle w:val="Parta"/>
      </w:pPr>
    </w:p>
    <w:p w14:paraId="6175073A" w14:textId="77777777" w:rsidR="00690CC0" w:rsidRDefault="00690CC0" w:rsidP="00522076">
      <w:pPr>
        <w:pStyle w:val="Parta"/>
      </w:pPr>
    </w:p>
    <w:p w14:paraId="61A3365A" w14:textId="77777777" w:rsidR="00690CC0" w:rsidRDefault="00690CC0" w:rsidP="00522076">
      <w:pPr>
        <w:pStyle w:val="Parta"/>
      </w:pPr>
    </w:p>
    <w:p w14:paraId="4D690551" w14:textId="77777777" w:rsidR="00690CC0" w:rsidRDefault="00690CC0" w:rsidP="00522076">
      <w:pPr>
        <w:pStyle w:val="Parta"/>
      </w:pPr>
      <w:r>
        <w:t>(b)</w:t>
      </w:r>
      <w:r>
        <w:tab/>
        <w:t>Calculate how much the casual earned on Monday.</w:t>
      </w:r>
      <w:r>
        <w:tab/>
        <w:t>(2 marks)</w:t>
      </w:r>
    </w:p>
    <w:p w14:paraId="50FDE079" w14:textId="77777777" w:rsidR="00690CC0" w:rsidRDefault="00690CC0" w:rsidP="00522076">
      <w:pPr>
        <w:pStyle w:val="Parta"/>
      </w:pPr>
    </w:p>
    <w:p w14:paraId="369958F3" w14:textId="77777777" w:rsidR="00690CC0" w:rsidRDefault="00690CC0" w:rsidP="00522076">
      <w:pPr>
        <w:pStyle w:val="Parta"/>
      </w:pPr>
    </w:p>
    <w:p w14:paraId="33F637B2" w14:textId="77777777" w:rsidR="00690CC0" w:rsidRDefault="00690CC0" w:rsidP="00522076">
      <w:pPr>
        <w:pStyle w:val="Parta"/>
      </w:pPr>
    </w:p>
    <w:p w14:paraId="07C38434" w14:textId="77777777" w:rsidR="00690CC0" w:rsidRDefault="00690CC0" w:rsidP="00522076">
      <w:pPr>
        <w:pStyle w:val="Parta"/>
      </w:pPr>
    </w:p>
    <w:p w14:paraId="72B37EE0" w14:textId="77777777" w:rsidR="00690CC0" w:rsidRDefault="00690CC0" w:rsidP="00522076">
      <w:pPr>
        <w:pStyle w:val="Parta"/>
      </w:pPr>
    </w:p>
    <w:p w14:paraId="6B175C38" w14:textId="77777777" w:rsidR="00690CC0" w:rsidRDefault="00690CC0" w:rsidP="00522076">
      <w:pPr>
        <w:pStyle w:val="Parta"/>
      </w:pPr>
    </w:p>
    <w:p w14:paraId="7A39D27E" w14:textId="77777777" w:rsidR="00690CC0" w:rsidRDefault="00690CC0" w:rsidP="00522076">
      <w:pPr>
        <w:pStyle w:val="Parta"/>
      </w:pPr>
    </w:p>
    <w:p w14:paraId="174D193F" w14:textId="77777777" w:rsidR="00690CC0" w:rsidRDefault="00690CC0" w:rsidP="00522076">
      <w:pPr>
        <w:pStyle w:val="Parta"/>
      </w:pPr>
    </w:p>
    <w:p w14:paraId="03CE47E7" w14:textId="77777777" w:rsidR="00690CC0" w:rsidRDefault="00690CC0" w:rsidP="00522076">
      <w:pPr>
        <w:pStyle w:val="Parta"/>
      </w:pPr>
    </w:p>
    <w:p w14:paraId="1BA91D5F" w14:textId="77777777" w:rsidR="00690CC0" w:rsidRDefault="00690CC0" w:rsidP="00522076">
      <w:pPr>
        <w:pStyle w:val="Parta"/>
      </w:pPr>
    </w:p>
    <w:p w14:paraId="41D87EAF" w14:textId="77777777" w:rsidR="00690CC0" w:rsidRDefault="00690CC0" w:rsidP="00522076">
      <w:pPr>
        <w:pStyle w:val="Parta"/>
      </w:pPr>
    </w:p>
    <w:p w14:paraId="2980C9C1" w14:textId="77777777" w:rsidR="00690CC0" w:rsidRDefault="00690CC0" w:rsidP="00522076">
      <w:pPr>
        <w:pStyle w:val="Parta"/>
      </w:pPr>
    </w:p>
    <w:p w14:paraId="4CC8C435" w14:textId="77777777" w:rsidR="00690CC0" w:rsidRDefault="00690CC0" w:rsidP="00522076">
      <w:pPr>
        <w:pStyle w:val="Parta"/>
      </w:pPr>
    </w:p>
    <w:p w14:paraId="4D1C0FF4" w14:textId="77777777" w:rsidR="00690CC0" w:rsidRDefault="00690CC0" w:rsidP="00522076">
      <w:pPr>
        <w:pStyle w:val="Parta"/>
      </w:pPr>
    </w:p>
    <w:p w14:paraId="489CD04B" w14:textId="77777777" w:rsidR="00690CC0" w:rsidRDefault="00690CC0" w:rsidP="00522076">
      <w:pPr>
        <w:pStyle w:val="Parta"/>
      </w:pPr>
    </w:p>
    <w:p w14:paraId="42EFA01E" w14:textId="77777777" w:rsidR="00690CC0" w:rsidRDefault="00690CC0" w:rsidP="00522076">
      <w:pPr>
        <w:pStyle w:val="Parta"/>
      </w:pPr>
      <w:r>
        <w:t>(c)</w:t>
      </w:r>
      <w:r>
        <w:tab/>
        <w:t>Calculate the total earned by the casual over the two days.</w:t>
      </w:r>
      <w:r>
        <w:tab/>
        <w:t>(3 marks)</w:t>
      </w:r>
    </w:p>
    <w:p w14:paraId="7DDE74B0" w14:textId="77777777" w:rsidR="00690CC0" w:rsidRDefault="00690CC0" w:rsidP="001A4C41">
      <w:pPr>
        <w:pStyle w:val="Parta"/>
      </w:pPr>
    </w:p>
    <w:p w14:paraId="7B0F9405" w14:textId="47875458" w:rsidR="00690CC0" w:rsidRDefault="00690CC0">
      <w:pPr>
        <w:spacing w:after="160" w:line="259" w:lineRule="auto"/>
        <w:contextualSpacing w:val="0"/>
        <w:rPr>
          <w:b/>
          <w:szCs w:val="24"/>
          <w:lang w:val="en-US"/>
        </w:rPr>
      </w:pPr>
      <w:r>
        <w:br w:type="page"/>
      </w:r>
    </w:p>
    <w:p w14:paraId="2DBB7E39" w14:textId="293C8E78" w:rsidR="00690CC0" w:rsidRDefault="00690CC0" w:rsidP="00690CC0">
      <w:pPr>
        <w:pStyle w:val="QNum"/>
      </w:pPr>
      <w:r>
        <w:lastRenderedPageBreak/>
        <w:t>Question 5</w:t>
      </w:r>
      <w:r>
        <w:tab/>
        <w:t>(6 marks)</w:t>
      </w:r>
    </w:p>
    <w:p w14:paraId="3823077E" w14:textId="77777777" w:rsidR="00690CC0" w:rsidRDefault="00690CC0" w:rsidP="00941891">
      <w:pPr>
        <w:pStyle w:val="Part"/>
      </w:pPr>
      <w:r>
        <w:t xml:space="preserve">Hockey teams A and B had each played </w:t>
      </w:r>
      <m:oMath>
        <m:r>
          <w:rPr>
            <w:rFonts w:ascii="Cambria Math" w:hAnsi="Cambria Math"/>
          </w:rPr>
          <m:t>21</m:t>
        </m:r>
      </m:oMath>
      <w:r>
        <w:t xml:space="preserve"> games in a league. Team A had won </w:t>
      </w:r>
      <m:oMath>
        <m:r>
          <w:rPr>
            <w:rFonts w:ascii="Cambria Math" w:hAnsi="Cambria Math"/>
          </w:rPr>
          <m:t>11</m:t>
        </m:r>
      </m:oMath>
      <w:r>
        <w:t xml:space="preserve">, lost </w:t>
      </w:r>
      <m:oMath>
        <m:r>
          <w:rPr>
            <w:rFonts w:ascii="Cambria Math" w:hAnsi="Cambria Math"/>
          </w:rPr>
          <m:t>4</m:t>
        </m:r>
      </m:oMath>
      <w:r>
        <w:t xml:space="preserve"> and drawn the remainder of its games. In total, the two teams had won </w:t>
      </w:r>
      <m:oMath>
        <m:r>
          <w:rPr>
            <w:rFonts w:ascii="Cambria Math" w:hAnsi="Cambria Math"/>
          </w:rPr>
          <m:t>21</m:t>
        </m:r>
      </m:oMath>
      <w:r>
        <w:t xml:space="preserve"> and drawn </w:t>
      </w:r>
      <m:oMath>
        <m:r>
          <w:rPr>
            <w:rFonts w:ascii="Cambria Math" w:hAnsi="Cambria Math"/>
          </w:rPr>
          <m:t>14</m:t>
        </m:r>
      </m:oMath>
      <w:r>
        <w:t xml:space="preserve"> games.</w:t>
      </w:r>
    </w:p>
    <w:p w14:paraId="32E339E0" w14:textId="77777777" w:rsidR="00690CC0" w:rsidRDefault="00690CC0" w:rsidP="00941891">
      <w:pPr>
        <w:pStyle w:val="Part"/>
      </w:pPr>
    </w:p>
    <w:p w14:paraId="52301CB1" w14:textId="77777777" w:rsidR="00690CC0" w:rsidRDefault="00690CC0" w:rsidP="001F0584">
      <w:pPr>
        <w:pStyle w:val="Parta"/>
      </w:pPr>
      <w:r>
        <w:t>(a)</w:t>
      </w:r>
      <w:r>
        <w:tab/>
        <w:t xml:space="preserve">Show this information in a </w:t>
      </w:r>
      <m:oMath>
        <m:r>
          <w:rPr>
            <w:rFonts w:ascii="Cambria Math" w:hAnsi="Cambria Math"/>
          </w:rPr>
          <m:t>2×3</m:t>
        </m:r>
      </m:oMath>
      <w:r>
        <w:t xml:space="preserve"> matrix </w:t>
      </w:r>
      <m:oMath>
        <m:r>
          <w:rPr>
            <w:rFonts w:ascii="Cambria Math" w:hAnsi="Cambria Math"/>
          </w:rPr>
          <m:t>H</m:t>
        </m:r>
      </m:oMath>
      <w:r>
        <w:t>, with columns ordered win, lose, draw and rows ordered team A and team B.</w:t>
      </w:r>
      <w:r>
        <w:tab/>
        <w:t>(2 marks)</w:t>
      </w:r>
    </w:p>
    <w:p w14:paraId="1AC995BC" w14:textId="77777777" w:rsidR="00690CC0" w:rsidRDefault="00690CC0" w:rsidP="001F0584">
      <w:pPr>
        <w:pStyle w:val="Parta"/>
      </w:pPr>
    </w:p>
    <w:p w14:paraId="42820232" w14:textId="77777777" w:rsidR="00690CC0" w:rsidRDefault="00690CC0" w:rsidP="001F0584">
      <w:pPr>
        <w:pStyle w:val="Parta"/>
      </w:pPr>
    </w:p>
    <w:p w14:paraId="109B1B26" w14:textId="77777777" w:rsidR="00690CC0" w:rsidRDefault="00690CC0" w:rsidP="001F0584">
      <w:pPr>
        <w:pStyle w:val="Parta"/>
      </w:pPr>
    </w:p>
    <w:p w14:paraId="296D3242" w14:textId="77777777" w:rsidR="00690CC0" w:rsidRDefault="00690CC0" w:rsidP="001F0584">
      <w:pPr>
        <w:pStyle w:val="Parta"/>
      </w:pPr>
    </w:p>
    <w:p w14:paraId="5D2DE352" w14:textId="77777777" w:rsidR="00690CC0" w:rsidRDefault="00690CC0" w:rsidP="001F0584">
      <w:pPr>
        <w:pStyle w:val="Parta"/>
      </w:pPr>
    </w:p>
    <w:p w14:paraId="4476965B" w14:textId="77777777" w:rsidR="00690CC0" w:rsidRDefault="00690CC0" w:rsidP="001F0584">
      <w:pPr>
        <w:pStyle w:val="Parta"/>
      </w:pPr>
    </w:p>
    <w:p w14:paraId="14730B89" w14:textId="77777777" w:rsidR="00690CC0" w:rsidRDefault="00690CC0" w:rsidP="001F0584">
      <w:pPr>
        <w:pStyle w:val="Parta"/>
      </w:pPr>
    </w:p>
    <w:p w14:paraId="1C8E3E85" w14:textId="77777777" w:rsidR="00690CC0" w:rsidRDefault="00690CC0" w:rsidP="001F0584">
      <w:pPr>
        <w:pStyle w:val="Parta"/>
      </w:pPr>
    </w:p>
    <w:p w14:paraId="18012D31" w14:textId="77777777" w:rsidR="00690CC0" w:rsidRDefault="00690CC0" w:rsidP="001F0584">
      <w:pPr>
        <w:pStyle w:val="Parta"/>
      </w:pPr>
    </w:p>
    <w:p w14:paraId="002F5F1C" w14:textId="77777777" w:rsidR="00690CC0" w:rsidRDefault="00690CC0" w:rsidP="001F0584">
      <w:pPr>
        <w:pStyle w:val="Parta"/>
      </w:pPr>
    </w:p>
    <w:p w14:paraId="34607264" w14:textId="77777777" w:rsidR="00690CC0" w:rsidRDefault="00690CC0" w:rsidP="001F0584">
      <w:pPr>
        <w:pStyle w:val="Parta"/>
      </w:pPr>
    </w:p>
    <w:p w14:paraId="7311292A" w14:textId="77777777" w:rsidR="00690CC0" w:rsidRDefault="00690CC0" w:rsidP="001F0584">
      <w:pPr>
        <w:pStyle w:val="Parta"/>
      </w:pPr>
    </w:p>
    <w:p w14:paraId="74651961" w14:textId="77777777" w:rsidR="00690CC0" w:rsidRDefault="00690CC0" w:rsidP="001F0584">
      <w:pPr>
        <w:pStyle w:val="Parta"/>
      </w:pPr>
    </w:p>
    <w:p w14:paraId="658B9872" w14:textId="77777777" w:rsidR="00690CC0" w:rsidRDefault="00690CC0" w:rsidP="001F0584">
      <w:pPr>
        <w:pStyle w:val="Parta"/>
      </w:pPr>
    </w:p>
    <w:p w14:paraId="37643125" w14:textId="77777777" w:rsidR="00690CC0" w:rsidRDefault="00690CC0" w:rsidP="001F0584">
      <w:pPr>
        <w:pStyle w:val="Parta"/>
      </w:pPr>
      <w:r>
        <w:t>(b)</w:t>
      </w:r>
      <w:r>
        <w:tab/>
        <w:t xml:space="preserve">Each team gains </w:t>
      </w:r>
      <m:oMath>
        <m:r>
          <w:rPr>
            <w:rFonts w:ascii="Cambria Math" w:hAnsi="Cambria Math"/>
          </w:rPr>
          <m:t>3</m:t>
        </m:r>
      </m:oMath>
      <w:r>
        <w:t xml:space="preserve"> points for a win, </w:t>
      </w:r>
      <m:oMath>
        <m:r>
          <w:rPr>
            <w:rFonts w:ascii="Cambria Math" w:hAnsi="Cambria Math"/>
          </w:rPr>
          <m:t>1</m:t>
        </m:r>
      </m:oMath>
      <w:r>
        <w:t xml:space="preserve"> point for a draw and no points for a loss. Show this information in matrix </w:t>
      </w:r>
      <m:oMath>
        <m:r>
          <w:rPr>
            <w:rFonts w:ascii="Cambria Math" w:hAnsi="Cambria Math"/>
          </w:rPr>
          <m:t>P</m:t>
        </m:r>
      </m:oMath>
      <w:r>
        <w:t xml:space="preserve"> that can be multiplied by matrix </w:t>
      </w:r>
      <m:oMath>
        <m:r>
          <w:rPr>
            <w:rFonts w:ascii="Cambria Math" w:hAnsi="Cambria Math"/>
          </w:rPr>
          <m:t>H</m:t>
        </m:r>
      </m:oMath>
      <w:r>
        <w:t>.</w:t>
      </w:r>
      <w:r>
        <w:tab/>
        <w:t>(1 mark)</w:t>
      </w:r>
    </w:p>
    <w:p w14:paraId="19BE2937" w14:textId="77777777" w:rsidR="00690CC0" w:rsidRDefault="00690CC0" w:rsidP="001F0584">
      <w:pPr>
        <w:pStyle w:val="Parta"/>
      </w:pPr>
    </w:p>
    <w:p w14:paraId="2F3FF57A" w14:textId="77777777" w:rsidR="00690CC0" w:rsidRDefault="00690CC0" w:rsidP="001F0584">
      <w:pPr>
        <w:pStyle w:val="Parta"/>
      </w:pPr>
    </w:p>
    <w:p w14:paraId="43B922A3" w14:textId="77777777" w:rsidR="00690CC0" w:rsidRDefault="00690CC0" w:rsidP="001F0584">
      <w:pPr>
        <w:pStyle w:val="Parta"/>
      </w:pPr>
    </w:p>
    <w:p w14:paraId="30728E79" w14:textId="77777777" w:rsidR="00690CC0" w:rsidRDefault="00690CC0" w:rsidP="001F0584">
      <w:pPr>
        <w:pStyle w:val="Parta"/>
      </w:pPr>
    </w:p>
    <w:p w14:paraId="35D087D5" w14:textId="77777777" w:rsidR="00690CC0" w:rsidRDefault="00690CC0" w:rsidP="001F0584">
      <w:pPr>
        <w:pStyle w:val="Parta"/>
      </w:pPr>
    </w:p>
    <w:p w14:paraId="1BF7C1FC" w14:textId="77777777" w:rsidR="00690CC0" w:rsidRDefault="00690CC0" w:rsidP="001F0584">
      <w:pPr>
        <w:pStyle w:val="Parta"/>
      </w:pPr>
    </w:p>
    <w:p w14:paraId="0AD99E97" w14:textId="77777777" w:rsidR="00690CC0" w:rsidRDefault="00690CC0" w:rsidP="001F0584">
      <w:pPr>
        <w:pStyle w:val="Parta"/>
      </w:pPr>
    </w:p>
    <w:p w14:paraId="59A5C99E" w14:textId="77777777" w:rsidR="00690CC0" w:rsidRDefault="00690CC0" w:rsidP="001F0584">
      <w:pPr>
        <w:pStyle w:val="Parta"/>
      </w:pPr>
    </w:p>
    <w:p w14:paraId="4834862B" w14:textId="77777777" w:rsidR="00690CC0" w:rsidRDefault="00690CC0" w:rsidP="001F0584">
      <w:pPr>
        <w:pStyle w:val="Parta"/>
      </w:pPr>
    </w:p>
    <w:p w14:paraId="220BFC4F" w14:textId="77777777" w:rsidR="00690CC0" w:rsidRDefault="00690CC0" w:rsidP="001F0584">
      <w:pPr>
        <w:pStyle w:val="Parta"/>
      </w:pPr>
    </w:p>
    <w:p w14:paraId="40DB30A0" w14:textId="77777777" w:rsidR="00690CC0" w:rsidRDefault="00690CC0" w:rsidP="001F0584">
      <w:pPr>
        <w:pStyle w:val="Parta"/>
      </w:pPr>
    </w:p>
    <w:p w14:paraId="33E5405E" w14:textId="77777777" w:rsidR="00690CC0" w:rsidRDefault="00690CC0" w:rsidP="001F0584">
      <w:pPr>
        <w:pStyle w:val="Parta"/>
        <w:rPr>
          <w:rFonts w:eastAsiaTheme="minorEastAsia"/>
        </w:rPr>
      </w:pPr>
      <w:r>
        <w:t>(c)</w:t>
      </w:r>
      <w:r>
        <w:tab/>
        <w:t xml:space="preserve">Calculate </w:t>
      </w:r>
      <m:oMath>
        <m:r>
          <w:rPr>
            <w:rFonts w:ascii="Cambria Math" w:hAnsi="Cambria Math"/>
          </w:rPr>
          <m:t>H×P</m:t>
        </m:r>
      </m:oMath>
      <w:r>
        <w:rPr>
          <w:rFonts w:eastAsiaTheme="minorEastAsia"/>
        </w:rPr>
        <w:t xml:space="preserve"> and state which team is leading the other in the league.</w:t>
      </w:r>
      <w:r>
        <w:rPr>
          <w:rFonts w:eastAsiaTheme="minorEastAsia"/>
        </w:rPr>
        <w:tab/>
        <w:t>(3 marks)</w:t>
      </w:r>
    </w:p>
    <w:p w14:paraId="7CE3329B" w14:textId="77777777" w:rsidR="00690CC0" w:rsidRDefault="00690CC0" w:rsidP="00992D52">
      <w:pPr>
        <w:pStyle w:val="Part"/>
      </w:pPr>
    </w:p>
    <w:p w14:paraId="133260F2" w14:textId="2113AA83" w:rsidR="00690CC0" w:rsidRDefault="00690CC0">
      <w:pPr>
        <w:spacing w:after="160" w:line="259" w:lineRule="auto"/>
        <w:contextualSpacing w:val="0"/>
        <w:rPr>
          <w:b/>
          <w:szCs w:val="24"/>
          <w:lang w:val="en-US"/>
        </w:rPr>
      </w:pPr>
      <w:r>
        <w:br w:type="page"/>
      </w:r>
    </w:p>
    <w:p w14:paraId="0A81230F" w14:textId="436D1760" w:rsidR="00690CC0" w:rsidRDefault="00690CC0" w:rsidP="00690CC0">
      <w:pPr>
        <w:pStyle w:val="QNum"/>
      </w:pPr>
      <w:r>
        <w:lastRenderedPageBreak/>
        <w:t>Question 6</w:t>
      </w:r>
      <w:r>
        <w:tab/>
        <w:t>(7 marks)</w:t>
      </w:r>
    </w:p>
    <w:p w14:paraId="2A088120" w14:textId="77777777" w:rsidR="00690CC0" w:rsidRDefault="00690CC0" w:rsidP="004C1195">
      <w:pPr>
        <w:pStyle w:val="Part"/>
      </w:pPr>
      <w:r>
        <w:t xml:space="preserve">An investor held </w:t>
      </w:r>
      <m:oMath>
        <m:r>
          <w:rPr>
            <w:rFonts w:ascii="Cambria Math" w:hAnsi="Cambria Math"/>
          </w:rPr>
          <m:t>400</m:t>
        </m:r>
      </m:oMath>
      <w:r>
        <w:t xml:space="preserve">, </w:t>
      </w:r>
      <m:oMath>
        <m:r>
          <w:rPr>
            <w:rFonts w:ascii="Cambria Math" w:hAnsi="Cambria Math"/>
          </w:rPr>
          <m:t>200</m:t>
        </m:r>
      </m:oMath>
      <w:r>
        <w:t xml:space="preserve"> and </w:t>
      </w:r>
      <m:oMath>
        <m:r>
          <w:rPr>
            <w:rFonts w:ascii="Cambria Math" w:hAnsi="Cambria Math"/>
          </w:rPr>
          <m:t>500</m:t>
        </m:r>
      </m:oMath>
      <w:r>
        <w:t xml:space="preserve"> shares in companies A, B and C respectively.</w:t>
      </w:r>
    </w:p>
    <w:p w14:paraId="234E6312" w14:textId="77777777" w:rsidR="00690CC0" w:rsidRDefault="00690CC0" w:rsidP="004C1195">
      <w:pPr>
        <w:pStyle w:val="Part"/>
      </w:pPr>
    </w:p>
    <w:p w14:paraId="113B7718" w14:textId="77777777" w:rsidR="00690CC0" w:rsidRDefault="00690CC0" w:rsidP="004C1195">
      <w:pPr>
        <w:pStyle w:val="Part"/>
      </w:pPr>
      <w:r>
        <w:t>Company A</w:t>
      </w:r>
      <w:r w:rsidRPr="00E14BF9">
        <w:t xml:space="preserve"> </w:t>
      </w:r>
      <w:r>
        <w:t>announced a</w:t>
      </w:r>
      <w:r w:rsidRPr="00A96AC5">
        <w:t xml:space="preserve"> </w:t>
      </w:r>
      <w:r>
        <w:t xml:space="preserve">dividend per share of </w:t>
      </w:r>
      <m:oMath>
        <m:r>
          <w:rPr>
            <w:rFonts w:ascii="Cambria Math" w:hAnsi="Cambria Math"/>
          </w:rPr>
          <m:t>3%</m:t>
        </m:r>
      </m:oMath>
      <w:r>
        <w:t xml:space="preserve"> of the share price, company B paid the investor a dividend of </w:t>
      </w:r>
      <m:oMath>
        <m:r>
          <w:rPr>
            <w:rFonts w:ascii="Cambria Math" w:hAnsi="Cambria Math"/>
          </w:rPr>
          <m:t>$60</m:t>
        </m:r>
      </m:oMath>
      <w:r>
        <w:t xml:space="preserve"> and company C announced a</w:t>
      </w:r>
      <w:r w:rsidRPr="00A96AC5">
        <w:t xml:space="preserve"> </w:t>
      </w:r>
      <w:r>
        <w:t xml:space="preserve">dividend of </w:t>
      </w:r>
      <m:oMath>
        <m:r>
          <w:rPr>
            <w:rFonts w:ascii="Cambria Math" w:hAnsi="Cambria Math"/>
          </w:rPr>
          <m:t>12</m:t>
        </m:r>
      </m:oMath>
      <w:r>
        <w:t xml:space="preserve"> cents per share.</w:t>
      </w:r>
    </w:p>
    <w:p w14:paraId="3154871F" w14:textId="77777777" w:rsidR="00690CC0" w:rsidRDefault="00690CC0" w:rsidP="004C1195">
      <w:pPr>
        <w:pStyle w:val="Part"/>
      </w:pPr>
    </w:p>
    <w:p w14:paraId="12D07AF8" w14:textId="77777777" w:rsidR="00690CC0" w:rsidRDefault="00690CC0" w:rsidP="005A6C9B">
      <w:pPr>
        <w:pStyle w:val="Parta"/>
      </w:pPr>
      <w:r>
        <w:t>(a)</w:t>
      </w:r>
      <w:r>
        <w:tab/>
        <w:t xml:space="preserve">Determine the total dividend the investor can expect from company A if the current price of a share is </w:t>
      </w:r>
      <m:oMath>
        <m:r>
          <w:rPr>
            <w:rFonts w:ascii="Cambria Math" w:hAnsi="Cambria Math"/>
          </w:rPr>
          <m:t>$2</m:t>
        </m:r>
      </m:oMath>
      <w:r>
        <w:t>.</w:t>
      </w:r>
      <w:r>
        <w:tab/>
        <w:t>(2 marks)</w:t>
      </w:r>
    </w:p>
    <w:p w14:paraId="630A333D" w14:textId="77777777" w:rsidR="00690CC0" w:rsidRDefault="00690CC0" w:rsidP="005A6C9B">
      <w:pPr>
        <w:pStyle w:val="Parta"/>
      </w:pPr>
    </w:p>
    <w:p w14:paraId="195C9F60" w14:textId="77777777" w:rsidR="00690CC0" w:rsidRDefault="00690CC0" w:rsidP="005A6C9B">
      <w:pPr>
        <w:pStyle w:val="Parta"/>
      </w:pPr>
    </w:p>
    <w:p w14:paraId="115AF527" w14:textId="77777777" w:rsidR="00690CC0" w:rsidRDefault="00690CC0" w:rsidP="005A6C9B">
      <w:pPr>
        <w:pStyle w:val="Parta"/>
      </w:pPr>
    </w:p>
    <w:p w14:paraId="697B9363" w14:textId="77777777" w:rsidR="00690CC0" w:rsidRDefault="00690CC0" w:rsidP="005A6C9B">
      <w:pPr>
        <w:pStyle w:val="Parta"/>
      </w:pPr>
    </w:p>
    <w:p w14:paraId="44D21BF9" w14:textId="77777777" w:rsidR="00690CC0" w:rsidRDefault="00690CC0" w:rsidP="005A6C9B">
      <w:pPr>
        <w:pStyle w:val="Parta"/>
      </w:pPr>
    </w:p>
    <w:p w14:paraId="4B880595" w14:textId="77777777" w:rsidR="00690CC0" w:rsidRDefault="00690CC0" w:rsidP="005A6C9B">
      <w:pPr>
        <w:pStyle w:val="Parta"/>
      </w:pPr>
    </w:p>
    <w:p w14:paraId="3C4B1513" w14:textId="77777777" w:rsidR="00690CC0" w:rsidRDefault="00690CC0" w:rsidP="005A6C9B">
      <w:pPr>
        <w:pStyle w:val="Parta"/>
      </w:pPr>
    </w:p>
    <w:p w14:paraId="27743B9E" w14:textId="77777777" w:rsidR="00690CC0" w:rsidRDefault="00690CC0" w:rsidP="005A6C9B">
      <w:pPr>
        <w:pStyle w:val="Parta"/>
      </w:pPr>
    </w:p>
    <w:p w14:paraId="311FDB57" w14:textId="77777777" w:rsidR="00690CC0" w:rsidRDefault="00690CC0" w:rsidP="005A6C9B">
      <w:pPr>
        <w:pStyle w:val="Parta"/>
      </w:pPr>
    </w:p>
    <w:p w14:paraId="2E2E6243" w14:textId="77777777" w:rsidR="00690CC0" w:rsidRDefault="00690CC0" w:rsidP="005A6C9B">
      <w:pPr>
        <w:pStyle w:val="Parta"/>
      </w:pPr>
    </w:p>
    <w:p w14:paraId="447C6D05" w14:textId="77777777" w:rsidR="00690CC0" w:rsidRDefault="00690CC0" w:rsidP="005A6C9B">
      <w:pPr>
        <w:pStyle w:val="Parta"/>
      </w:pPr>
    </w:p>
    <w:p w14:paraId="746F39FF" w14:textId="77777777" w:rsidR="00690CC0" w:rsidRDefault="00690CC0" w:rsidP="005A6C9B">
      <w:pPr>
        <w:pStyle w:val="Parta"/>
      </w:pPr>
    </w:p>
    <w:p w14:paraId="6A10DC07" w14:textId="77777777" w:rsidR="00690CC0" w:rsidRDefault="00690CC0" w:rsidP="005A6C9B">
      <w:pPr>
        <w:pStyle w:val="Parta"/>
      </w:pPr>
    </w:p>
    <w:p w14:paraId="23D5E411" w14:textId="77777777" w:rsidR="00690CC0" w:rsidRDefault="00690CC0" w:rsidP="004C42ED">
      <w:pPr>
        <w:pStyle w:val="Parta"/>
      </w:pPr>
      <w:r>
        <w:t>(b)</w:t>
      </w:r>
      <w:r>
        <w:tab/>
        <w:t>Calculate the dividend paid per share by company B.</w:t>
      </w:r>
      <w:r>
        <w:tab/>
        <w:t>(2 marks)</w:t>
      </w:r>
    </w:p>
    <w:p w14:paraId="5F9B2CC0" w14:textId="77777777" w:rsidR="00690CC0" w:rsidRDefault="00690CC0" w:rsidP="004C42ED">
      <w:pPr>
        <w:pStyle w:val="Parta"/>
      </w:pPr>
    </w:p>
    <w:p w14:paraId="5F10B404" w14:textId="77777777" w:rsidR="00690CC0" w:rsidRDefault="00690CC0" w:rsidP="004C42ED">
      <w:pPr>
        <w:pStyle w:val="Parta"/>
      </w:pPr>
    </w:p>
    <w:p w14:paraId="1ED6D75F" w14:textId="77777777" w:rsidR="00690CC0" w:rsidRDefault="00690CC0" w:rsidP="004C42ED">
      <w:pPr>
        <w:pStyle w:val="Parta"/>
      </w:pPr>
    </w:p>
    <w:p w14:paraId="331109CA" w14:textId="77777777" w:rsidR="00690CC0" w:rsidRDefault="00690CC0" w:rsidP="004C42ED">
      <w:pPr>
        <w:pStyle w:val="Parta"/>
      </w:pPr>
    </w:p>
    <w:p w14:paraId="2FB15FA7" w14:textId="77777777" w:rsidR="00690CC0" w:rsidRDefault="00690CC0" w:rsidP="005A6C9B">
      <w:pPr>
        <w:pStyle w:val="Parta"/>
      </w:pPr>
    </w:p>
    <w:p w14:paraId="42AF5845" w14:textId="77777777" w:rsidR="00690CC0" w:rsidRDefault="00690CC0" w:rsidP="005A6C9B">
      <w:pPr>
        <w:pStyle w:val="Parta"/>
      </w:pPr>
    </w:p>
    <w:p w14:paraId="5BDA174C" w14:textId="77777777" w:rsidR="00690CC0" w:rsidRDefault="00690CC0" w:rsidP="005A6C9B">
      <w:pPr>
        <w:pStyle w:val="Parta"/>
      </w:pPr>
    </w:p>
    <w:p w14:paraId="58BC9C58" w14:textId="77777777" w:rsidR="00690CC0" w:rsidRDefault="00690CC0" w:rsidP="005A6C9B">
      <w:pPr>
        <w:pStyle w:val="Parta"/>
      </w:pPr>
    </w:p>
    <w:p w14:paraId="56C6BEB9" w14:textId="77777777" w:rsidR="00690CC0" w:rsidRDefault="00690CC0" w:rsidP="005A6C9B">
      <w:pPr>
        <w:pStyle w:val="Parta"/>
      </w:pPr>
    </w:p>
    <w:p w14:paraId="218FA87C" w14:textId="77777777" w:rsidR="00690CC0" w:rsidRDefault="00690CC0" w:rsidP="005A6C9B">
      <w:pPr>
        <w:pStyle w:val="Parta"/>
      </w:pPr>
    </w:p>
    <w:p w14:paraId="1F3F5864" w14:textId="77777777" w:rsidR="00690CC0" w:rsidRDefault="00690CC0" w:rsidP="005A6C9B">
      <w:pPr>
        <w:pStyle w:val="Parta"/>
      </w:pPr>
    </w:p>
    <w:p w14:paraId="5C2EC8C5" w14:textId="77777777" w:rsidR="00690CC0" w:rsidRDefault="00690CC0" w:rsidP="005A6C9B">
      <w:pPr>
        <w:pStyle w:val="Parta"/>
      </w:pPr>
    </w:p>
    <w:p w14:paraId="09D9229C" w14:textId="77777777" w:rsidR="00690CC0" w:rsidRDefault="00690CC0" w:rsidP="005A6C9B">
      <w:pPr>
        <w:pStyle w:val="Parta"/>
      </w:pPr>
    </w:p>
    <w:p w14:paraId="6A116381" w14:textId="77777777" w:rsidR="00690CC0" w:rsidRDefault="00690CC0" w:rsidP="004C42ED">
      <w:pPr>
        <w:pStyle w:val="Parta"/>
      </w:pPr>
      <w:r>
        <w:t>(c)</w:t>
      </w:r>
      <w:r>
        <w:tab/>
        <w:t xml:space="preserve">Company C did not pay the investor the total dividend but instead paid the balance remaining after withholding a government tax of </w:t>
      </w:r>
      <m:oMath>
        <m:r>
          <w:rPr>
            <w:rFonts w:ascii="Cambria Math" w:hAnsi="Cambria Math"/>
          </w:rPr>
          <m:t>20%</m:t>
        </m:r>
      </m:oMath>
      <w:r>
        <w:t xml:space="preserve"> of the dividend. Calculate the balance due to the investor.</w:t>
      </w:r>
      <w:r>
        <w:tab/>
        <w:t>(3 marks)</w:t>
      </w:r>
    </w:p>
    <w:p w14:paraId="38234BD7" w14:textId="77777777" w:rsidR="00690CC0" w:rsidRDefault="00690CC0" w:rsidP="009E3E2D">
      <w:pPr>
        <w:pStyle w:val="Parta"/>
      </w:pPr>
    </w:p>
    <w:p w14:paraId="4B26959E" w14:textId="76690F52" w:rsidR="00690CC0" w:rsidRDefault="00690CC0">
      <w:pPr>
        <w:spacing w:after="160" w:line="259" w:lineRule="auto"/>
        <w:contextualSpacing w:val="0"/>
        <w:rPr>
          <w:b/>
          <w:szCs w:val="24"/>
          <w:lang w:val="en-US"/>
        </w:rPr>
      </w:pPr>
      <w:r>
        <w:br w:type="page"/>
      </w:r>
    </w:p>
    <w:p w14:paraId="377DB978" w14:textId="399FA32E" w:rsidR="00690CC0" w:rsidRDefault="00690CC0" w:rsidP="00690CC0">
      <w:pPr>
        <w:pStyle w:val="QNum"/>
      </w:pPr>
      <w:r>
        <w:lastRenderedPageBreak/>
        <w:t>Question 7</w:t>
      </w:r>
      <w:r>
        <w:tab/>
        <w:t>(7 marks)</w:t>
      </w:r>
    </w:p>
    <w:p w14:paraId="7C318A6E" w14:textId="77777777" w:rsidR="00690CC0" w:rsidRDefault="00690CC0" w:rsidP="005375DF">
      <w:pPr>
        <w:pStyle w:val="Parta"/>
      </w:pPr>
      <w:r>
        <w:t>(a)</w:t>
      </w:r>
      <w:r>
        <w:tab/>
        <w:t xml:space="preserve">In a house, the width of a room was </w:t>
      </w:r>
      <m:oMath>
        <m:r>
          <w:rPr>
            <w:rFonts w:ascii="Cambria Math" w:hAnsi="Cambria Math"/>
          </w:rPr>
          <m:t>400</m:t>
        </m:r>
      </m:oMath>
      <w:r>
        <w:t xml:space="preserve"> cm. On a scale drawing of the house, the same room had a width of </w:t>
      </w:r>
      <m:oMath>
        <m:r>
          <w:rPr>
            <w:rFonts w:ascii="Cambria Math" w:hAnsi="Cambria Math"/>
          </w:rPr>
          <m:t>20</m:t>
        </m:r>
      </m:oMath>
      <w:r>
        <w:t xml:space="preserve"> mm.</w:t>
      </w:r>
    </w:p>
    <w:p w14:paraId="13989FE4" w14:textId="77777777" w:rsidR="00690CC0" w:rsidRDefault="00690CC0" w:rsidP="005375DF">
      <w:pPr>
        <w:pStyle w:val="Parta"/>
      </w:pPr>
    </w:p>
    <w:p w14:paraId="613AA01A" w14:textId="77777777" w:rsidR="00690CC0" w:rsidRDefault="00690CC0" w:rsidP="00214214">
      <w:pPr>
        <w:pStyle w:val="Partai"/>
      </w:pPr>
      <w:r>
        <w:t>(</w:t>
      </w:r>
      <w:proofErr w:type="spellStart"/>
      <w:r>
        <w:t>i</w:t>
      </w:r>
      <w:proofErr w:type="spellEnd"/>
      <w:r>
        <w:t>)</w:t>
      </w:r>
      <w:r>
        <w:tab/>
        <w:t>Determine the scale, in simplest form, used to make the drawing.</w:t>
      </w:r>
      <w:r>
        <w:tab/>
        <w:t>(2 marks)</w:t>
      </w:r>
    </w:p>
    <w:p w14:paraId="211D0114" w14:textId="77777777" w:rsidR="00690CC0" w:rsidRDefault="00690CC0" w:rsidP="00214214">
      <w:pPr>
        <w:pStyle w:val="Partai"/>
      </w:pPr>
    </w:p>
    <w:p w14:paraId="70BF2ADD" w14:textId="77777777" w:rsidR="00690CC0" w:rsidRDefault="00690CC0" w:rsidP="00214214">
      <w:pPr>
        <w:pStyle w:val="Partai"/>
      </w:pPr>
    </w:p>
    <w:p w14:paraId="70DC4EE0" w14:textId="77777777" w:rsidR="00690CC0" w:rsidRDefault="00690CC0" w:rsidP="00214214">
      <w:pPr>
        <w:pStyle w:val="Partai"/>
      </w:pPr>
    </w:p>
    <w:p w14:paraId="4ECAEB79" w14:textId="77777777" w:rsidR="00690CC0" w:rsidRDefault="00690CC0" w:rsidP="00214214">
      <w:pPr>
        <w:pStyle w:val="Partai"/>
      </w:pPr>
    </w:p>
    <w:p w14:paraId="59B863C9" w14:textId="77777777" w:rsidR="00690CC0" w:rsidRDefault="00690CC0" w:rsidP="00214214">
      <w:pPr>
        <w:pStyle w:val="Partai"/>
      </w:pPr>
    </w:p>
    <w:p w14:paraId="11D90644" w14:textId="77777777" w:rsidR="00690CC0" w:rsidRDefault="00690CC0" w:rsidP="00214214">
      <w:pPr>
        <w:pStyle w:val="Partai"/>
      </w:pPr>
    </w:p>
    <w:p w14:paraId="4DD215ED" w14:textId="77777777" w:rsidR="00690CC0" w:rsidRDefault="00690CC0" w:rsidP="00214214">
      <w:pPr>
        <w:pStyle w:val="Partai"/>
      </w:pPr>
    </w:p>
    <w:p w14:paraId="0F9FF9EB" w14:textId="77777777" w:rsidR="00690CC0" w:rsidRDefault="00690CC0" w:rsidP="00214214">
      <w:pPr>
        <w:pStyle w:val="Partai"/>
      </w:pPr>
    </w:p>
    <w:p w14:paraId="07437787" w14:textId="77777777" w:rsidR="00690CC0" w:rsidRDefault="00690CC0" w:rsidP="00214214">
      <w:pPr>
        <w:pStyle w:val="Partai"/>
      </w:pPr>
    </w:p>
    <w:p w14:paraId="424D30A3" w14:textId="77777777" w:rsidR="00690CC0" w:rsidRDefault="00690CC0" w:rsidP="00214214">
      <w:pPr>
        <w:pStyle w:val="Partai"/>
      </w:pPr>
    </w:p>
    <w:p w14:paraId="264FB8B4" w14:textId="77777777" w:rsidR="00690CC0" w:rsidRDefault="00690CC0" w:rsidP="00214214">
      <w:pPr>
        <w:pStyle w:val="Partai"/>
      </w:pPr>
    </w:p>
    <w:p w14:paraId="5B6DA2E9" w14:textId="77777777" w:rsidR="00690CC0" w:rsidRDefault="00690CC0" w:rsidP="00214214">
      <w:pPr>
        <w:pStyle w:val="Partai"/>
      </w:pPr>
    </w:p>
    <w:p w14:paraId="180FB677" w14:textId="77777777" w:rsidR="00690CC0" w:rsidRDefault="00690CC0" w:rsidP="00214214">
      <w:pPr>
        <w:pStyle w:val="Partai"/>
      </w:pPr>
    </w:p>
    <w:p w14:paraId="2DD7A356" w14:textId="77777777" w:rsidR="00690CC0" w:rsidRDefault="00690CC0" w:rsidP="00214214">
      <w:pPr>
        <w:pStyle w:val="Partai"/>
      </w:pPr>
      <w:r>
        <w:t>(ii)</w:t>
      </w:r>
      <w:r>
        <w:tab/>
        <w:t xml:space="preserve">On the scale drawing, a passageway had a length of </w:t>
      </w:r>
      <m:oMath>
        <m:r>
          <w:rPr>
            <w:rFonts w:ascii="Cambria Math" w:hAnsi="Cambria Math"/>
          </w:rPr>
          <m:t>45</m:t>
        </m:r>
      </m:oMath>
      <w:r>
        <w:t xml:space="preserve"> mm. Determine the length of the passageway in the house, giving your answer in metres.</w:t>
      </w:r>
      <w:r>
        <w:tab/>
        <w:t>(2 marks)</w:t>
      </w:r>
    </w:p>
    <w:p w14:paraId="44A1E53F" w14:textId="77777777" w:rsidR="00690CC0" w:rsidRDefault="00690CC0" w:rsidP="005375DF">
      <w:pPr>
        <w:pStyle w:val="Parta"/>
      </w:pPr>
    </w:p>
    <w:p w14:paraId="11E474E9" w14:textId="77777777" w:rsidR="00690CC0" w:rsidRDefault="00690CC0" w:rsidP="005375DF">
      <w:pPr>
        <w:pStyle w:val="Parta"/>
      </w:pPr>
    </w:p>
    <w:p w14:paraId="0465CC04" w14:textId="77777777" w:rsidR="00690CC0" w:rsidRDefault="00690CC0" w:rsidP="005375DF">
      <w:pPr>
        <w:pStyle w:val="Parta"/>
      </w:pPr>
    </w:p>
    <w:p w14:paraId="50505FDD" w14:textId="77777777" w:rsidR="00690CC0" w:rsidRDefault="00690CC0" w:rsidP="005375DF">
      <w:pPr>
        <w:pStyle w:val="Parta"/>
      </w:pPr>
    </w:p>
    <w:p w14:paraId="367A73C8" w14:textId="77777777" w:rsidR="00690CC0" w:rsidRDefault="00690CC0" w:rsidP="005375DF">
      <w:pPr>
        <w:pStyle w:val="Parta"/>
      </w:pPr>
    </w:p>
    <w:p w14:paraId="12B898F9" w14:textId="77777777" w:rsidR="00690CC0" w:rsidRDefault="00690CC0" w:rsidP="005375DF">
      <w:pPr>
        <w:pStyle w:val="Parta"/>
      </w:pPr>
    </w:p>
    <w:p w14:paraId="4ED14FB7" w14:textId="77777777" w:rsidR="00690CC0" w:rsidRDefault="00690CC0" w:rsidP="005375DF">
      <w:pPr>
        <w:pStyle w:val="Parta"/>
      </w:pPr>
    </w:p>
    <w:p w14:paraId="4EEBEF5A" w14:textId="77777777" w:rsidR="00690CC0" w:rsidRDefault="00690CC0" w:rsidP="005375DF">
      <w:pPr>
        <w:pStyle w:val="Parta"/>
      </w:pPr>
    </w:p>
    <w:p w14:paraId="4C4A41A9" w14:textId="77777777" w:rsidR="00690CC0" w:rsidRDefault="00690CC0" w:rsidP="005375DF">
      <w:pPr>
        <w:pStyle w:val="Parta"/>
      </w:pPr>
    </w:p>
    <w:p w14:paraId="57C5D4CC" w14:textId="77777777" w:rsidR="00690CC0" w:rsidRDefault="00690CC0" w:rsidP="005375DF">
      <w:pPr>
        <w:pStyle w:val="Parta"/>
      </w:pPr>
    </w:p>
    <w:p w14:paraId="5B817F3B" w14:textId="77777777" w:rsidR="00690CC0" w:rsidRDefault="00690CC0" w:rsidP="005375DF">
      <w:pPr>
        <w:pStyle w:val="Parta"/>
      </w:pPr>
    </w:p>
    <w:p w14:paraId="11FAF492" w14:textId="77777777" w:rsidR="00690CC0" w:rsidRDefault="00690CC0" w:rsidP="005375DF">
      <w:pPr>
        <w:pStyle w:val="Parta"/>
      </w:pPr>
    </w:p>
    <w:p w14:paraId="63853B5C" w14:textId="77777777" w:rsidR="00690CC0" w:rsidRDefault="00690CC0" w:rsidP="005375DF">
      <w:pPr>
        <w:pStyle w:val="Parta"/>
      </w:pPr>
    </w:p>
    <w:p w14:paraId="09432CB7" w14:textId="77777777" w:rsidR="00690CC0" w:rsidRDefault="00690CC0" w:rsidP="005375DF">
      <w:pPr>
        <w:pStyle w:val="Parta"/>
      </w:pPr>
    </w:p>
    <w:p w14:paraId="7117185B" w14:textId="77777777" w:rsidR="00690CC0" w:rsidRDefault="00690CC0" w:rsidP="005375DF">
      <w:pPr>
        <w:pStyle w:val="Parta"/>
        <w:rPr>
          <w:rFonts w:eastAsiaTheme="minorEastAsia"/>
        </w:rPr>
      </w:pPr>
      <w:r>
        <w:t>(b)</w:t>
      </w:r>
      <w:r>
        <w:tab/>
        <w:t xml:space="preserve">A plan for a different house was drawn to a scale of </w:t>
      </w:r>
      <m:oMath>
        <m:r>
          <w:rPr>
            <w:rFonts w:ascii="Cambria Math" w:hAnsi="Cambria Math"/>
          </w:rPr>
          <m:t>1:50</m:t>
        </m:r>
      </m:oMath>
      <w:r>
        <w:rPr>
          <w:rFonts w:eastAsiaTheme="minorEastAsia"/>
        </w:rPr>
        <w:t xml:space="preserve">. A room on the plan measured </w:t>
      </w:r>
      <m:oMath>
        <m:r>
          <w:rPr>
            <w:rFonts w:ascii="Cambria Math" w:eastAsiaTheme="minorEastAsia" w:hAnsi="Cambria Math"/>
          </w:rPr>
          <m:t>60</m:t>
        </m:r>
      </m:oMath>
      <w:r>
        <w:rPr>
          <w:rFonts w:eastAsiaTheme="minorEastAsia"/>
        </w:rPr>
        <w:t xml:space="preserve"> mm by </w:t>
      </w:r>
      <m:oMath>
        <m:r>
          <w:rPr>
            <w:rFonts w:ascii="Cambria Math" w:eastAsiaTheme="minorEastAsia" w:hAnsi="Cambria Math"/>
          </w:rPr>
          <m:t>80</m:t>
        </m:r>
      </m:oMath>
      <w:r>
        <w:rPr>
          <w:rFonts w:eastAsiaTheme="minorEastAsia"/>
        </w:rPr>
        <w:t xml:space="preserve"> mm. The floor of the room is to be tiled at a cost of </w:t>
      </w:r>
      <m:oMath>
        <m:r>
          <w:rPr>
            <w:rFonts w:ascii="Cambria Math" w:eastAsiaTheme="minorEastAsia" w:hAnsi="Cambria Math"/>
          </w:rPr>
          <m:t>$40</m:t>
        </m:r>
      </m:oMath>
      <w:r>
        <w:rPr>
          <w:rFonts w:eastAsiaTheme="minorEastAsia"/>
        </w:rPr>
        <w:t xml:space="preserve"> per square metre. Calculate the cost of the tiling.</w:t>
      </w:r>
      <w:r>
        <w:rPr>
          <w:rFonts w:eastAsiaTheme="minorEastAsia"/>
        </w:rPr>
        <w:tab/>
        <w:t>(3 marks)</w:t>
      </w:r>
    </w:p>
    <w:p w14:paraId="1E0E5DE3" w14:textId="77777777" w:rsidR="00690CC0" w:rsidRDefault="00690CC0" w:rsidP="005375DF">
      <w:pPr>
        <w:pStyle w:val="Parta"/>
      </w:pPr>
    </w:p>
    <w:p w14:paraId="39729180" w14:textId="77777777" w:rsidR="00690CC0" w:rsidRDefault="00690CC0" w:rsidP="00690CC0">
      <w:pPr>
        <w:pStyle w:val="QNum"/>
        <w:sectPr w:rsidR="00690CC0" w:rsidSect="00DF3BCC">
          <w:headerReference w:type="even" r:id="rId8"/>
          <w:headerReference w:type="default" r:id="rId9"/>
          <w:footerReference w:type="even" r:id="rId10"/>
          <w:footerReference w:type="default" r:id="rId11"/>
          <w:pgSz w:w="11906" w:h="16838" w:code="9"/>
          <w:pgMar w:top="1247" w:right="1134" w:bottom="851" w:left="1304" w:header="737" w:footer="567" w:gutter="0"/>
          <w:cols w:space="708"/>
          <w:titlePg/>
          <w:docGrid w:linePitch="360"/>
        </w:sectPr>
      </w:pPr>
    </w:p>
    <w:p w14:paraId="3C44018A" w14:textId="28B4A495" w:rsidR="00690CC0" w:rsidRDefault="00690CC0" w:rsidP="00690CC0">
      <w:pPr>
        <w:pStyle w:val="QNum"/>
      </w:pPr>
      <w:r>
        <w:lastRenderedPageBreak/>
        <w:t>Question 8</w:t>
      </w:r>
      <w:r>
        <w:tab/>
        <w:t>(5 marks)</w:t>
      </w:r>
    </w:p>
    <w:p w14:paraId="71F7F3F4" w14:textId="77777777" w:rsidR="00690CC0" w:rsidRDefault="00690CC0" w:rsidP="00941891">
      <w:pPr>
        <w:pStyle w:val="Part"/>
      </w:pPr>
      <w:bookmarkStart w:id="28" w:name="_Hlk4153802"/>
      <w:r>
        <w:t xml:space="preserve">Rectangular logo </w:t>
      </w:r>
      <m:oMath>
        <m:r>
          <w:rPr>
            <w:rFonts w:ascii="Cambria Math" w:hAnsi="Cambria Math"/>
          </w:rPr>
          <m:t>ACDF</m:t>
        </m:r>
      </m:oMath>
      <w:r>
        <w:rPr>
          <w:rFonts w:eastAsiaTheme="minorEastAsia"/>
        </w:rPr>
        <w:t>, with</w:t>
      </w:r>
      <w:r>
        <w:t xml:space="preserve"> </w:t>
      </w:r>
      <m:oMath>
        <m:r>
          <w:rPr>
            <w:rFonts w:ascii="Cambria Math" w:hAnsi="Cambria Math"/>
          </w:rPr>
          <m:t>AF=8</m:t>
        </m:r>
      </m:oMath>
      <w:r>
        <w:t xml:space="preserve"> cm and </w:t>
      </w:r>
      <m:oMath>
        <m:r>
          <w:rPr>
            <w:rFonts w:ascii="Cambria Math" w:hAnsi="Cambria Math"/>
          </w:rPr>
          <m:t>AC=12.5</m:t>
        </m:r>
      </m:oMath>
      <w:r>
        <w:t xml:space="preserve"> cm, has a white background with grey triangle </w:t>
      </w:r>
      <m:oMath>
        <m:r>
          <w:rPr>
            <w:rFonts w:ascii="Cambria Math" w:hAnsi="Cambria Math"/>
          </w:rPr>
          <m:t>CDE</m:t>
        </m:r>
      </m:oMath>
      <w:r>
        <w:t xml:space="preserve"> and grey sector of circle </w:t>
      </w:r>
      <m:oMath>
        <m:r>
          <w:rPr>
            <w:rFonts w:ascii="Cambria Math" w:hAnsi="Cambria Math"/>
          </w:rPr>
          <m:t>ABF</m:t>
        </m:r>
      </m:oMath>
      <w:r>
        <w:rPr>
          <w:rFonts w:eastAsiaTheme="minorEastAsia"/>
        </w:rPr>
        <w:t xml:space="preserve">, </w:t>
      </w:r>
      <w:r>
        <w:t>as shown below.</w:t>
      </w:r>
    </w:p>
    <w:bookmarkEnd w:id="28"/>
    <w:p w14:paraId="5056C6C2" w14:textId="77777777" w:rsidR="00690CC0" w:rsidRDefault="00690CC0" w:rsidP="00941891">
      <w:pPr>
        <w:pStyle w:val="Part"/>
      </w:pPr>
    </w:p>
    <w:p w14:paraId="2C13E8B4" w14:textId="77777777" w:rsidR="00690CC0" w:rsidRDefault="00690CC0" w:rsidP="00941891">
      <w:pPr>
        <w:pStyle w:val="Part"/>
      </w:pPr>
    </w:p>
    <w:p w14:paraId="12D30E45" w14:textId="77777777" w:rsidR="00690CC0" w:rsidRDefault="00690CC0" w:rsidP="00AD1D4C">
      <w:pPr>
        <w:pStyle w:val="Part"/>
        <w:jc w:val="center"/>
      </w:pPr>
      <w:r>
        <w:object w:dxaOrig="4248" w:dyaOrig="1958" w14:anchorId="7A6AE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pt;height:98pt" o:ole="">
            <v:imagedata r:id="rId12" o:title=""/>
          </v:shape>
          <o:OLEObject Type="Embed" ProgID="FXDraw.Graphic" ShapeID="_x0000_i1025" DrawAspect="Content" ObjectID="_1651301301" r:id="rId13"/>
        </w:object>
      </w:r>
    </w:p>
    <w:p w14:paraId="45D72E7B" w14:textId="77777777" w:rsidR="00690CC0" w:rsidRDefault="00690CC0" w:rsidP="00941891">
      <w:pPr>
        <w:pStyle w:val="Part"/>
      </w:pPr>
    </w:p>
    <w:p w14:paraId="6B1EEE1C" w14:textId="77777777" w:rsidR="00690CC0" w:rsidRDefault="00690CC0" w:rsidP="00941891">
      <w:pPr>
        <w:pStyle w:val="Part"/>
      </w:pPr>
    </w:p>
    <w:p w14:paraId="1CA1A8AD" w14:textId="77777777" w:rsidR="00690CC0" w:rsidRDefault="00690CC0" w:rsidP="00941891">
      <w:pPr>
        <w:pStyle w:val="Part"/>
      </w:pPr>
      <w:r>
        <w:t xml:space="preserve">Given that </w:t>
      </w:r>
      <m:oMath>
        <m:r>
          <w:rPr>
            <w:rFonts w:ascii="Cambria Math" w:hAnsi="Cambria Math"/>
          </w:rPr>
          <m:t>CD=2×ED</m:t>
        </m:r>
      </m:oMath>
      <w:r>
        <w:rPr>
          <w:rFonts w:eastAsiaTheme="minorEastAsia"/>
        </w:rPr>
        <w:t xml:space="preserve"> and assuming that </w:t>
      </w:r>
      <m:oMath>
        <m:r>
          <w:rPr>
            <w:rFonts w:ascii="Cambria Math" w:eastAsiaTheme="minorEastAsia" w:hAnsi="Cambria Math"/>
          </w:rPr>
          <m:t>π=3</m:t>
        </m:r>
      </m:oMath>
      <w:r>
        <w:rPr>
          <w:rFonts w:eastAsiaTheme="minorEastAsia"/>
        </w:rPr>
        <w:t>, determine what percentage of the area of the rectangular logo is grey.</w:t>
      </w:r>
    </w:p>
    <w:p w14:paraId="00D0BC1C" w14:textId="77777777" w:rsidR="00690CC0" w:rsidRDefault="00690CC0" w:rsidP="00992D52">
      <w:pPr>
        <w:pStyle w:val="Part"/>
      </w:pPr>
    </w:p>
    <w:p w14:paraId="671BE649" w14:textId="77777777" w:rsidR="00690CC0" w:rsidRDefault="00690CC0" w:rsidP="00690CC0">
      <w:pPr>
        <w:pStyle w:val="QNum"/>
        <w:sectPr w:rsidR="00690CC0" w:rsidSect="00DF3BCC">
          <w:headerReference w:type="first" r:id="rId14"/>
          <w:footerReference w:type="first" r:id="rId15"/>
          <w:pgSz w:w="11906" w:h="16838" w:code="9"/>
          <w:pgMar w:top="1247" w:right="1134" w:bottom="851" w:left="1304" w:header="737" w:footer="567" w:gutter="0"/>
          <w:cols w:space="708"/>
          <w:titlePg/>
          <w:docGrid w:linePitch="360"/>
        </w:sectPr>
      </w:pPr>
    </w:p>
    <w:p w14:paraId="74A23964" w14:textId="77777777" w:rsidR="00690CC0" w:rsidRPr="00761F37" w:rsidRDefault="00690CC0" w:rsidP="009B66B8">
      <w:pPr>
        <w:pStyle w:val="QNum"/>
        <w:rPr>
          <w:b w:val="0"/>
        </w:rPr>
      </w:pPr>
      <w:r>
        <w:rPr>
          <w:b w:val="0"/>
        </w:rPr>
        <w:lastRenderedPageBreak/>
        <w:t>Supplementary page</w:t>
      </w:r>
    </w:p>
    <w:p w14:paraId="0E8097D5" w14:textId="77777777" w:rsidR="00690CC0" w:rsidRPr="008A70F8" w:rsidRDefault="00690CC0" w:rsidP="009B66B8"/>
    <w:p w14:paraId="764D8C6F" w14:textId="77777777" w:rsidR="00690CC0" w:rsidRDefault="00690CC0" w:rsidP="009B66B8">
      <w:r>
        <w:t>Question number: _________</w:t>
      </w:r>
    </w:p>
    <w:p w14:paraId="18117829" w14:textId="77777777" w:rsidR="00690CC0" w:rsidRDefault="00690CC0" w:rsidP="009B66B8"/>
    <w:p w14:paraId="713B7DDB" w14:textId="77777777" w:rsidR="00690CC0" w:rsidRDefault="00690CC0" w:rsidP="00D3315D"/>
    <w:p w14:paraId="125826E8" w14:textId="77777777" w:rsidR="00690CC0" w:rsidRDefault="00690CC0" w:rsidP="00CA483B">
      <w:pPr>
        <w:sectPr w:rsidR="00690CC0" w:rsidSect="007514A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5AD95EEE" w14:textId="77777777" w:rsidR="00690CC0" w:rsidRDefault="00690CC0" w:rsidP="00CA483B">
      <w:bookmarkStart w:id="29" w:name="bMkTab2"/>
      <w:bookmarkEnd w:id="29"/>
    </w:p>
    <w:p w14:paraId="601BC9B1" w14:textId="77777777" w:rsidR="00690CC0" w:rsidRDefault="00690CC0" w:rsidP="00CA483B"/>
    <w:p w14:paraId="25158775" w14:textId="77777777" w:rsidR="00690CC0" w:rsidRDefault="00690CC0" w:rsidP="00CA483B"/>
    <w:p w14:paraId="45FA6C85" w14:textId="77777777" w:rsidR="00690CC0" w:rsidRDefault="00690CC0" w:rsidP="00CA483B"/>
    <w:p w14:paraId="3321FC10" w14:textId="77777777" w:rsidR="00690CC0" w:rsidRDefault="00690CC0" w:rsidP="00CA483B"/>
    <w:p w14:paraId="39CFD22C" w14:textId="77777777" w:rsidR="00690CC0" w:rsidRDefault="00690CC0" w:rsidP="00CA483B"/>
    <w:p w14:paraId="74BEAC16" w14:textId="77777777" w:rsidR="00690CC0" w:rsidRDefault="00690CC0" w:rsidP="00CA483B"/>
    <w:p w14:paraId="51DCBA7B" w14:textId="77777777" w:rsidR="00690CC0" w:rsidRDefault="00690CC0" w:rsidP="00CA483B"/>
    <w:p w14:paraId="1BEAEF81" w14:textId="77777777" w:rsidR="00690CC0" w:rsidRDefault="00690CC0" w:rsidP="00CA483B"/>
    <w:p w14:paraId="1EF2F425" w14:textId="77777777" w:rsidR="00690CC0" w:rsidRDefault="00690CC0" w:rsidP="00CA483B"/>
    <w:p w14:paraId="698CDF78" w14:textId="77777777" w:rsidR="00690CC0" w:rsidRDefault="00690CC0" w:rsidP="00CA483B"/>
    <w:p w14:paraId="5C65E8FE" w14:textId="77777777" w:rsidR="00690CC0" w:rsidRDefault="00690CC0" w:rsidP="00CA483B"/>
    <w:p w14:paraId="4CA82F6A" w14:textId="77777777" w:rsidR="00690CC0" w:rsidRDefault="00690CC0" w:rsidP="00CA483B"/>
    <w:p w14:paraId="6B2FD8DC" w14:textId="77777777" w:rsidR="00690CC0" w:rsidRDefault="00690CC0" w:rsidP="00CA483B"/>
    <w:p w14:paraId="259F6A95" w14:textId="77777777" w:rsidR="00690CC0" w:rsidRDefault="00690CC0" w:rsidP="00CA483B"/>
    <w:p w14:paraId="6FC896F0" w14:textId="77777777" w:rsidR="00690CC0" w:rsidRDefault="00690CC0" w:rsidP="00CA483B"/>
    <w:p w14:paraId="7D5379F5" w14:textId="77777777" w:rsidR="00690CC0" w:rsidRDefault="00690CC0" w:rsidP="00CA483B"/>
    <w:p w14:paraId="067AA71D" w14:textId="77777777" w:rsidR="00690CC0" w:rsidRDefault="00690CC0" w:rsidP="00CA483B"/>
    <w:p w14:paraId="2A69C7CC" w14:textId="77777777" w:rsidR="00690CC0" w:rsidRDefault="00690CC0" w:rsidP="00CA483B"/>
    <w:p w14:paraId="3722A2CB" w14:textId="77777777" w:rsidR="00690CC0" w:rsidRDefault="00690CC0" w:rsidP="00CA483B"/>
    <w:p w14:paraId="46CC1CBD" w14:textId="77777777" w:rsidR="00690CC0" w:rsidRDefault="00690CC0" w:rsidP="00CA483B"/>
    <w:p w14:paraId="1F775415" w14:textId="77777777" w:rsidR="00690CC0" w:rsidRDefault="00690CC0" w:rsidP="00CA483B"/>
    <w:p w14:paraId="3FE15FCD" w14:textId="77777777" w:rsidR="00690CC0" w:rsidRDefault="00690CC0" w:rsidP="00CA483B"/>
    <w:p w14:paraId="442521D3" w14:textId="77777777" w:rsidR="00690CC0" w:rsidRDefault="00690CC0" w:rsidP="00CA483B"/>
    <w:p w14:paraId="5F8F7A23" w14:textId="77777777" w:rsidR="00690CC0" w:rsidRDefault="00690CC0" w:rsidP="00CA483B"/>
    <w:p w14:paraId="1E4D6C6E" w14:textId="77777777" w:rsidR="00690CC0" w:rsidRDefault="00690CC0" w:rsidP="00CA483B"/>
    <w:p w14:paraId="1B457807" w14:textId="77777777" w:rsidR="00690CC0" w:rsidRDefault="00690CC0" w:rsidP="00CA483B"/>
    <w:p w14:paraId="531A63A2" w14:textId="77777777" w:rsidR="00690CC0" w:rsidRDefault="00690CC0" w:rsidP="00CA483B"/>
    <w:p w14:paraId="366D1572" w14:textId="77777777" w:rsidR="00690CC0" w:rsidRDefault="00690CC0" w:rsidP="00CA483B"/>
    <w:p w14:paraId="11DC76DB" w14:textId="77777777" w:rsidR="00690CC0" w:rsidRDefault="00690CC0" w:rsidP="00CA483B"/>
    <w:p w14:paraId="51C86B20" w14:textId="77777777" w:rsidR="00690CC0" w:rsidRDefault="00690CC0" w:rsidP="00CA483B"/>
    <w:p w14:paraId="10C293FA" w14:textId="77777777" w:rsidR="00690CC0" w:rsidRDefault="00690CC0" w:rsidP="00CA483B"/>
    <w:p w14:paraId="13B3A023" w14:textId="77777777" w:rsidR="00690CC0" w:rsidRDefault="00690CC0" w:rsidP="00CA483B"/>
    <w:p w14:paraId="6D1308AC" w14:textId="77777777" w:rsidR="00690CC0" w:rsidRDefault="00690CC0" w:rsidP="00CA483B"/>
    <w:p w14:paraId="0E40A3E6" w14:textId="77777777" w:rsidR="00690CC0" w:rsidRDefault="00690CC0" w:rsidP="00CA483B"/>
    <w:p w14:paraId="60DC7A4E" w14:textId="77777777" w:rsidR="00690CC0" w:rsidRDefault="00690CC0" w:rsidP="00CA483B"/>
    <w:p w14:paraId="054CF4AE" w14:textId="77777777" w:rsidR="00690CC0" w:rsidRDefault="00690CC0" w:rsidP="00CA483B"/>
    <w:p w14:paraId="745371BA" w14:textId="77777777" w:rsidR="00690CC0" w:rsidRDefault="00690CC0" w:rsidP="00CA483B"/>
    <w:p w14:paraId="403EE774" w14:textId="77777777" w:rsidR="00690CC0" w:rsidRDefault="00690CC0" w:rsidP="00CA483B"/>
    <w:p w14:paraId="484222C9" w14:textId="77777777" w:rsidR="00690CC0" w:rsidRDefault="00690CC0" w:rsidP="00CA483B"/>
    <w:p w14:paraId="2C3D4419" w14:textId="77777777" w:rsidR="00690CC0" w:rsidRDefault="00690CC0" w:rsidP="00CA483B"/>
    <w:p w14:paraId="456A4D12" w14:textId="77777777" w:rsidR="00690CC0" w:rsidRDefault="00690CC0" w:rsidP="00CA483B"/>
    <w:p w14:paraId="1A1B8B26" w14:textId="77777777" w:rsidR="00690CC0" w:rsidRDefault="00690CC0" w:rsidP="00CA483B"/>
    <w:p w14:paraId="2DB601F4" w14:textId="77777777" w:rsidR="00690CC0" w:rsidRDefault="00690CC0" w:rsidP="00CA483B"/>
    <w:p w14:paraId="3A75BC9E" w14:textId="77777777" w:rsidR="00690CC0" w:rsidRDefault="00690CC0" w:rsidP="00CA483B"/>
    <w:p w14:paraId="51D1BE1B" w14:textId="77777777" w:rsidR="00690CC0" w:rsidRDefault="00690CC0" w:rsidP="00CA483B"/>
    <w:p w14:paraId="7677014D" w14:textId="77777777" w:rsidR="00690CC0" w:rsidRDefault="00690CC0" w:rsidP="00CA483B"/>
    <w:p w14:paraId="4E79CB9A" w14:textId="77777777" w:rsidR="00690CC0" w:rsidRDefault="00690CC0" w:rsidP="00CA483B"/>
    <w:p w14:paraId="3184AAB0" w14:textId="77777777" w:rsidR="00690CC0" w:rsidRDefault="00690CC0" w:rsidP="00CA483B"/>
    <w:p w14:paraId="4994F050" w14:textId="0320C668" w:rsidR="00690CC0" w:rsidRDefault="00690CC0" w:rsidP="00176942">
      <w:pPr>
        <w:pStyle w:val="WAXCopy"/>
      </w:pPr>
      <w:r>
        <w:rPr>
          <w:rFonts w:cs="Arial"/>
        </w:rPr>
        <w:t>©</w:t>
      </w:r>
      <w:r>
        <w:t xml:space="preserve"> 2019 WA Exam Papers.</w:t>
      </w:r>
      <w:r w:rsidRPr="00CB55EC">
        <w:t xml:space="preserve"> </w:t>
      </w:r>
      <w:bookmarkStart w:id="30" w:name="school"/>
      <w:bookmarkEnd w:id="30"/>
      <w:r w:rsidR="009C301F">
        <w:t>Kennedy Baptist College has a non-exclusive licence to copy and communicate this document for non-commercial, educational use within the school. No other copying, communication or use is permitted without the express written permission of WA Exam Papers. SN245-133-1.</w:t>
      </w:r>
    </w:p>
    <w:p w14:paraId="71D406C0" w14:textId="77777777" w:rsidR="00690CC0" w:rsidRPr="00F913EF" w:rsidRDefault="00690CC0" w:rsidP="00F913EF"/>
    <w:p w14:paraId="351AB2E9" w14:textId="11DD052A" w:rsidR="00690CC0" w:rsidRPr="007629AB" w:rsidRDefault="00690CC0" w:rsidP="00690CC0">
      <w:pPr>
        <w:pStyle w:val="QNum"/>
      </w:pPr>
    </w:p>
    <w:sectPr w:rsidR="00690CC0" w:rsidRPr="007629AB" w:rsidSect="007514AB">
      <w:headerReference w:type="even" r:id="rId20"/>
      <w:footerReference w:type="even" r:id="rId21"/>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0DE3" w14:textId="77777777" w:rsidR="00354C92" w:rsidRDefault="00354C92" w:rsidP="00066BEF">
      <w:r>
        <w:separator/>
      </w:r>
    </w:p>
  </w:endnote>
  <w:endnote w:type="continuationSeparator" w:id="0">
    <w:p w14:paraId="7C16D427" w14:textId="77777777" w:rsidR="00354C92" w:rsidRDefault="00354C92"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33651" w14:textId="31934919" w:rsidR="00690CC0" w:rsidRDefault="009C301F">
    <w:pPr>
      <w:pStyle w:val="Footer"/>
    </w:pPr>
    <w:r>
      <w:rPr>
        <w:noProof/>
      </w:rPr>
      <mc:AlternateContent>
        <mc:Choice Requires="wps">
          <w:drawing>
            <wp:anchor distT="0" distB="0" distL="114300" distR="114300" simplePos="0" relativeHeight="251660288" behindDoc="0" locked="0" layoutInCell="1" allowOverlap="1" wp14:anchorId="7A68238A" wp14:editId="4BFE7738">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8904A" w14:textId="47DB8808" w:rsidR="009C301F" w:rsidRPr="009C301F" w:rsidRDefault="009C301F">
                          <w:pPr>
                            <w:rPr>
                              <w:rFonts w:cs="Arial"/>
                              <w:sz w:val="12"/>
                            </w:rPr>
                          </w:pPr>
                          <w:r>
                            <w:rPr>
                              <w:rFonts w:cs="Arial"/>
                              <w:sz w:val="12"/>
                            </w:rPr>
                            <w:t>SN245-133-1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A68238A"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14:paraId="4278904A" w14:textId="47DB8808" w:rsidR="009C301F" w:rsidRPr="009C301F" w:rsidRDefault="009C301F">
                    <w:pPr>
                      <w:rPr>
                        <w:rFonts w:cs="Arial"/>
                        <w:sz w:val="12"/>
                      </w:rPr>
                    </w:pPr>
                    <w:r>
                      <w:rPr>
                        <w:rFonts w:cs="Arial"/>
                        <w:sz w:val="12"/>
                      </w:rPr>
                      <w:t>SN245-133-1</w:t>
                    </w:r>
                  </w:p>
                </w:txbxContent>
              </v:textbox>
              <w10:wrap anchorx="page" anchory="page"/>
            </v:shape>
          </w:pict>
        </mc:Fallback>
      </mc:AlternateContent>
    </w:r>
    <w:r w:rsidR="00690CC0">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D931" w14:textId="07E3333E" w:rsidR="00690CC0" w:rsidRDefault="009C301F">
    <w:pPr>
      <w:pStyle w:val="Footer"/>
    </w:pPr>
    <w:r>
      <w:rPr>
        <w:noProof/>
      </w:rPr>
      <mc:AlternateContent>
        <mc:Choice Requires="wps">
          <w:drawing>
            <wp:anchor distT="0" distB="0" distL="114300" distR="114300" simplePos="0" relativeHeight="251659264" behindDoc="0" locked="0" layoutInCell="1" allowOverlap="1" wp14:anchorId="32317AE3" wp14:editId="051D46E2">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350E3" w14:textId="63A32708" w:rsidR="009C301F" w:rsidRPr="009C301F" w:rsidRDefault="009C301F">
                          <w:pPr>
                            <w:rPr>
                              <w:rFonts w:cs="Arial"/>
                              <w:sz w:val="12"/>
                            </w:rPr>
                          </w:pPr>
                          <w:r>
                            <w:rPr>
                              <w:rFonts w:cs="Arial"/>
                              <w:sz w:val="12"/>
                            </w:rPr>
                            <w:t>SN245-133-1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2317AE3"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14:paraId="287350E3" w14:textId="63A32708" w:rsidR="009C301F" w:rsidRPr="009C301F" w:rsidRDefault="009C301F">
                    <w:pPr>
                      <w:rPr>
                        <w:rFonts w:cs="Arial"/>
                        <w:sz w:val="12"/>
                      </w:rPr>
                    </w:pPr>
                    <w:r>
                      <w:rPr>
                        <w:rFonts w:cs="Arial"/>
                        <w:sz w:val="12"/>
                      </w:rPr>
                      <w:t>SN245-133-1</w:t>
                    </w:r>
                  </w:p>
                </w:txbxContent>
              </v:textbox>
              <w10:wrap anchorx="page" anchory="page"/>
            </v:shape>
          </w:pict>
        </mc:Fallback>
      </mc:AlternateContent>
    </w:r>
    <w:r w:rsidR="00690CC0">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01BA2" w14:textId="16080467" w:rsidR="00690CC0" w:rsidRDefault="009C301F">
    <w:pPr>
      <w:pStyle w:val="Footer"/>
    </w:pPr>
    <w:r>
      <w:rPr>
        <w:noProof/>
      </w:rPr>
      <mc:AlternateContent>
        <mc:Choice Requires="wps">
          <w:drawing>
            <wp:anchor distT="0" distB="0" distL="114300" distR="114300" simplePos="0" relativeHeight="251661312" behindDoc="0" locked="0" layoutInCell="1" allowOverlap="1" wp14:anchorId="4C9DAB46" wp14:editId="4E9D840E">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84D3B" w14:textId="4BD1E726" w:rsidR="009C301F" w:rsidRPr="009C301F" w:rsidRDefault="009C301F">
                          <w:pPr>
                            <w:rPr>
                              <w:rFonts w:cs="Arial"/>
                              <w:sz w:val="12"/>
                            </w:rPr>
                          </w:pPr>
                          <w:r>
                            <w:rPr>
                              <w:rFonts w:cs="Arial"/>
                              <w:sz w:val="12"/>
                            </w:rPr>
                            <w:t>SN245-133-1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C9DAB46" id="_x0000_t202" coordsize="21600,21600" o:spt="202" path="m,l,21600r21600,l21600,xe">
              <v:stroke joinstyle="miter"/>
              <v:path gradientshapeok="t" o:connecttype="rect"/>
            </v:shapetype>
            <v:shape id="Text Box 5" o:spid="_x0000_s1028"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textbox style="mso-fit-shape-to-text:t" inset="0,0,0">
                <w:txbxContent>
                  <w:p w14:paraId="0EF84D3B" w14:textId="4BD1E726" w:rsidR="009C301F" w:rsidRPr="009C301F" w:rsidRDefault="009C301F">
                    <w:pPr>
                      <w:rPr>
                        <w:rFonts w:cs="Arial"/>
                        <w:sz w:val="12"/>
                      </w:rPr>
                    </w:pPr>
                    <w:r>
                      <w:rPr>
                        <w:rFonts w:cs="Arial"/>
                        <w:sz w:val="12"/>
                      </w:rPr>
                      <w:t>SN245-133-1</w:t>
                    </w:r>
                  </w:p>
                </w:txbxContent>
              </v:textbox>
              <w10:wrap anchorx="page" anchory="page"/>
            </v:shape>
          </w:pict>
        </mc:Fallback>
      </mc:AlternateContent>
    </w:r>
    <w:r w:rsidR="00690CC0">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1E68" w14:textId="77777777" w:rsidR="00690CC0" w:rsidRDefault="00690C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C6795" w14:textId="77777777" w:rsidR="00690CC0" w:rsidRDefault="00690C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440BD" w14:textId="77777777" w:rsidR="00690CC0" w:rsidRDefault="00690C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35C8" w14:textId="77777777" w:rsidR="00D3315D" w:rsidRDefault="003772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784E2" w14:textId="77777777" w:rsidR="007514AB" w:rsidRDefault="0037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DB141" w14:textId="77777777" w:rsidR="00354C92" w:rsidRDefault="00354C92" w:rsidP="00066BEF">
      <w:r>
        <w:separator/>
      </w:r>
    </w:p>
  </w:footnote>
  <w:footnote w:type="continuationSeparator" w:id="0">
    <w:p w14:paraId="73408A65" w14:textId="77777777" w:rsidR="00354C92" w:rsidRDefault="00354C92"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4D6E" w14:textId="2822213F" w:rsidR="00690CC0" w:rsidRPr="00690CC0" w:rsidRDefault="00690CC0" w:rsidP="00690CC0">
    <w:pPr>
      <w:pStyle w:val="Header"/>
    </w:pPr>
    <w:r>
      <w:t>APPLICATIONS UNIT 1</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1BC26C6F" w:rsidR="00066BEF" w:rsidRPr="00690CC0" w:rsidRDefault="00690CC0" w:rsidP="00690CC0">
    <w:pPr>
      <w:pStyle w:val="Header"/>
    </w:pPr>
    <w:r>
      <w:t>CALCULATOR-FREE</w:t>
    </w:r>
    <w:r>
      <w:tab/>
    </w:r>
    <w:r>
      <w:fldChar w:fldCharType="begin"/>
    </w:r>
    <w:r>
      <w:instrText xml:space="preserve"> PAGE  \* MERGEFORMAT </w:instrText>
    </w:r>
    <w:r>
      <w:fldChar w:fldCharType="separate"/>
    </w:r>
    <w:r>
      <w:rPr>
        <w:noProof/>
      </w:rPr>
      <w:t>9</w:t>
    </w:r>
    <w:r>
      <w:fldChar w:fldCharType="end"/>
    </w:r>
    <w:r>
      <w:tab/>
      <w:t>APPLICATIONS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8B2B" w14:textId="6119F59E" w:rsidR="00690CC0" w:rsidRPr="00690CC0" w:rsidRDefault="00690CC0" w:rsidP="00690CC0">
    <w:pPr>
      <w:pStyle w:val="Header"/>
    </w:pPr>
    <w:r>
      <w:t>APPLICATIONS UNIT 1</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0DE2" w14:textId="1D0B4E9A" w:rsidR="00690CC0" w:rsidRPr="00690CC0" w:rsidRDefault="00690CC0" w:rsidP="00690CC0">
    <w:pPr>
      <w:pStyle w:val="Header"/>
    </w:pPr>
    <w:r>
      <w:t>CALCULATOR-FREE</w:t>
    </w:r>
    <w:r>
      <w:tab/>
    </w:r>
    <w:r>
      <w:fldChar w:fldCharType="begin"/>
    </w:r>
    <w:r>
      <w:instrText xml:space="preserve"> PAGE  \* MERGEFORMAT </w:instrText>
    </w:r>
    <w:r>
      <w:fldChar w:fldCharType="separate"/>
    </w:r>
    <w:r>
      <w:rPr>
        <w:noProof/>
      </w:rPr>
      <w:t>11</w:t>
    </w:r>
    <w:r>
      <w:fldChar w:fldCharType="end"/>
    </w:r>
    <w:r>
      <w:tab/>
      <w:t>APPLICATIONS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3DDD9" w14:textId="77777777" w:rsidR="00D3315D" w:rsidRDefault="003772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3E0F1" w14:textId="77777777" w:rsidR="007514AB" w:rsidRDefault="00377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756AC"/>
    <w:rsid w:val="000D7C4D"/>
    <w:rsid w:val="000F099E"/>
    <w:rsid w:val="001855DD"/>
    <w:rsid w:val="00194D40"/>
    <w:rsid w:val="0019677B"/>
    <w:rsid w:val="001F64A8"/>
    <w:rsid w:val="002A24EC"/>
    <w:rsid w:val="002D319D"/>
    <w:rsid w:val="002E6299"/>
    <w:rsid w:val="002F4902"/>
    <w:rsid w:val="00305F73"/>
    <w:rsid w:val="00333D2F"/>
    <w:rsid w:val="00354C92"/>
    <w:rsid w:val="0037724F"/>
    <w:rsid w:val="003E35C5"/>
    <w:rsid w:val="0040323B"/>
    <w:rsid w:val="004521B2"/>
    <w:rsid w:val="004A4688"/>
    <w:rsid w:val="004C3D2F"/>
    <w:rsid w:val="00536FCE"/>
    <w:rsid w:val="00556E20"/>
    <w:rsid w:val="005906D6"/>
    <w:rsid w:val="005C43E5"/>
    <w:rsid w:val="005F0EAE"/>
    <w:rsid w:val="006266C6"/>
    <w:rsid w:val="00650A3A"/>
    <w:rsid w:val="006609A7"/>
    <w:rsid w:val="00662861"/>
    <w:rsid w:val="00690CC0"/>
    <w:rsid w:val="00732975"/>
    <w:rsid w:val="007629AB"/>
    <w:rsid w:val="007C6F08"/>
    <w:rsid w:val="00883625"/>
    <w:rsid w:val="008B61D2"/>
    <w:rsid w:val="008E1F52"/>
    <w:rsid w:val="008E4957"/>
    <w:rsid w:val="00902C6D"/>
    <w:rsid w:val="009417F6"/>
    <w:rsid w:val="00997DA0"/>
    <w:rsid w:val="009C301F"/>
    <w:rsid w:val="00A84950"/>
    <w:rsid w:val="00AF705A"/>
    <w:rsid w:val="00B0280A"/>
    <w:rsid w:val="00B23301"/>
    <w:rsid w:val="00B36EC2"/>
    <w:rsid w:val="00B72E46"/>
    <w:rsid w:val="00C5042A"/>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690CC0"/>
    <w:pPr>
      <w:spacing w:after="0" w:line="240" w:lineRule="auto"/>
    </w:pPr>
    <w:rPr>
      <w:rFonts w:ascii="Arial" w:hAnsi="Arial"/>
    </w:rPr>
  </w:style>
  <w:style w:type="paragraph" w:customStyle="1" w:styleId="WAXCopy">
    <w:name w:val="WAXCopy"/>
    <w:basedOn w:val="Normal"/>
    <w:rsid w:val="00690CC0"/>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35</TotalTime>
  <Pages>12</Pages>
  <Words>1123</Words>
  <Characters>6403</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WAEP 2019 MATHEMATICS APPLICATIONS UNIT 1 EXAM - SECTION 1</vt:lpstr>
    </vt:vector>
  </TitlesOfParts>
  <Manager>Charlie Watson</Manager>
  <Company>WA Exam Papers (WAEP)</Company>
  <LinksUpToDate>false</LinksUpToDate>
  <CharactersWithSpaces>7511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 1 EXAM - SECTION 1</dc:title>
  <dc:subject>Regular version purchased by Kennedy Baptist College, SN245-133-1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21 Jun 2019.</dc:description>
  <cp:lastModifiedBy>Michael Hill</cp:lastModifiedBy>
  <cp:revision>7</cp:revision>
  <dcterms:created xsi:type="dcterms:W3CDTF">2019-03-23T23:11:00Z</dcterms:created>
  <dcterms:modified xsi:type="dcterms:W3CDTF">2020-05-18T02:02:00Z</dcterms:modified>
  <cp:category>ATAR Mathematics Examination Papers</cp:category>
</cp:coreProperties>
</file>